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DDA86" w14:textId="624E1641" w:rsidR="00CC3DBD" w:rsidRPr="00344769" w:rsidRDefault="00B15B83" w:rsidP="00CC3DBD">
      <w:pPr>
        <w:pStyle w:val="Titre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jc w:val="center"/>
        <w:rPr>
          <w:rFonts w:asciiTheme="minorHAnsi" w:hAnsiTheme="minorHAnsi" w:cs="Arial"/>
          <w:color w:val="FF0000"/>
          <w:szCs w:val="20"/>
          <w:lang w:val="fr-CH"/>
        </w:rPr>
      </w:pPr>
      <w:r>
        <w:rPr>
          <w:rFonts w:asciiTheme="minorHAnsi" w:hAnsiTheme="minorHAnsi" w:cs="Arial"/>
          <w:color w:val="FF0000"/>
          <w:szCs w:val="20"/>
          <w:lang w:val="fr-CH"/>
        </w:rPr>
        <w:t>Leysin</w:t>
      </w:r>
    </w:p>
    <w:p w14:paraId="16F51116" w14:textId="77777777" w:rsidR="00CC3DBD" w:rsidRPr="00344769" w:rsidRDefault="00CC3DBD" w:rsidP="00CC3DBD">
      <w:pPr>
        <w:pStyle w:val="Titre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jc w:val="center"/>
        <w:rPr>
          <w:rFonts w:asciiTheme="minorHAnsi" w:hAnsiTheme="minorHAnsi"/>
          <w:color w:val="FF0000"/>
          <w:sz w:val="20"/>
          <w:szCs w:val="20"/>
          <w:lang w:val="fr-CH"/>
        </w:rPr>
      </w:pPr>
      <w:r w:rsidRPr="00344769">
        <w:rPr>
          <w:rFonts w:asciiTheme="minorHAnsi" w:hAnsiTheme="minorHAnsi"/>
          <w:color w:val="FF0000"/>
          <w:sz w:val="20"/>
          <w:szCs w:val="20"/>
          <w:lang w:val="fr-CH"/>
        </w:rPr>
        <w:t>Slopestyle</w:t>
      </w:r>
    </w:p>
    <w:p w14:paraId="529D3AA1" w14:textId="100CCF57" w:rsidR="009158EC" w:rsidRPr="00344769" w:rsidRDefault="00B15B83" w:rsidP="00CC3D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="Arial"/>
          <w:color w:val="FF0000"/>
          <w:sz w:val="28"/>
          <w:szCs w:val="20"/>
          <w:lang w:val="fr-CH"/>
        </w:rPr>
      </w:pPr>
      <w:r>
        <w:rPr>
          <w:rFonts w:asciiTheme="minorHAnsi" w:hAnsiTheme="minorHAnsi" w:cs="Arial"/>
          <w:color w:val="FF0000"/>
          <w:sz w:val="28"/>
          <w:szCs w:val="20"/>
          <w:lang w:val="fr-CH"/>
        </w:rPr>
        <w:t>12. Février 2020</w:t>
      </w:r>
    </w:p>
    <w:p w14:paraId="74DF10D2" w14:textId="77777777" w:rsidR="00CC3DBD" w:rsidRPr="00CC3DBD" w:rsidRDefault="00CC3DBD" w:rsidP="00CC3DBD">
      <w:pPr>
        <w:rPr>
          <w:rFonts w:asciiTheme="minorHAnsi" w:hAnsiTheme="minorHAnsi"/>
          <w:szCs w:val="20"/>
          <w:lang w:val="fr-CH"/>
        </w:rPr>
      </w:pP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490"/>
        <w:gridCol w:w="361"/>
        <w:gridCol w:w="858"/>
        <w:gridCol w:w="1268"/>
        <w:gridCol w:w="992"/>
        <w:gridCol w:w="292"/>
        <w:gridCol w:w="1267"/>
        <w:gridCol w:w="8"/>
        <w:gridCol w:w="2410"/>
      </w:tblGrid>
      <w:tr w:rsidR="009158EC" w:rsidRPr="00CC3DBD" w14:paraId="743C106A" w14:textId="77777777" w:rsidTr="00CC3DBD">
        <w:tc>
          <w:tcPr>
            <w:tcW w:w="935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2C953C6E" w14:textId="77777777" w:rsidR="009158EC" w:rsidRPr="00CC3DBD" w:rsidRDefault="00CD0575" w:rsidP="00CC3DBD">
            <w:pPr>
              <w:pStyle w:val="Titre2"/>
              <w:spacing w:line="240" w:lineRule="auto"/>
              <w:rPr>
                <w:rFonts w:asciiTheme="minorHAnsi" w:hAnsiTheme="minorHAnsi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szCs w:val="20"/>
                <w:lang w:val="fr-CH"/>
              </w:rPr>
              <w:t>Catégories</w:t>
            </w:r>
            <w:r w:rsidR="009158EC" w:rsidRPr="00CC3DBD">
              <w:rPr>
                <w:rFonts w:asciiTheme="minorHAnsi" w:hAnsiTheme="minorHAnsi"/>
                <w:szCs w:val="20"/>
                <w:lang w:val="fr-CH"/>
              </w:rPr>
              <w:t xml:space="preserve"> </w:t>
            </w:r>
            <w:r w:rsidR="00CC4FD5" w:rsidRPr="00CC3DBD">
              <w:rPr>
                <w:rFonts w:asciiTheme="minorHAnsi" w:hAnsiTheme="minorHAnsi"/>
                <w:szCs w:val="20"/>
                <w:lang w:val="fr-CH"/>
              </w:rPr>
              <w:t>et inscriptions</w:t>
            </w:r>
          </w:p>
        </w:tc>
      </w:tr>
      <w:tr w:rsidR="009158EC" w:rsidRPr="007F1EB1" w14:paraId="121BC9E7" w14:textId="77777777" w:rsidTr="00CC3DBD">
        <w:tc>
          <w:tcPr>
            <w:tcW w:w="2261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F4EA526" w14:textId="77777777" w:rsidR="009158EC" w:rsidRPr="00CC3DBD" w:rsidRDefault="009158EC" w:rsidP="00CC3DBD">
            <w:pPr>
              <w:pStyle w:val="Titre3"/>
              <w:rPr>
                <w:rFonts w:asciiTheme="minorHAnsi" w:hAnsiTheme="minorHAnsi"/>
                <w:sz w:val="2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sz w:val="20"/>
                <w:szCs w:val="20"/>
                <w:lang w:val="fr-CH"/>
              </w:rPr>
              <w:t>Inscription</w:t>
            </w:r>
            <w:r w:rsidR="00CD0575" w:rsidRPr="00CC3DBD">
              <w:rPr>
                <w:rFonts w:asciiTheme="minorHAnsi" w:hAnsiTheme="minorHAnsi"/>
                <w:sz w:val="20"/>
                <w:szCs w:val="20"/>
                <w:lang w:val="fr-CH"/>
              </w:rPr>
              <w:t>s</w:t>
            </w:r>
          </w:p>
          <w:p w14:paraId="47227959" w14:textId="77777777" w:rsidR="006022B2" w:rsidRPr="00CC3DBD" w:rsidRDefault="00701BB9" w:rsidP="00CC3DBD">
            <w:pPr>
              <w:tabs>
                <w:tab w:val="right" w:pos="2469"/>
              </w:tabs>
              <w:rPr>
                <w:rFonts w:asciiTheme="minorHAnsi" w:hAnsiTheme="minorHAnsi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szCs w:val="20"/>
                <w:lang w:val="fr-CH"/>
              </w:rPr>
              <w:tab/>
            </w:r>
          </w:p>
        </w:tc>
        <w:tc>
          <w:tcPr>
            <w:tcW w:w="7095" w:type="dxa"/>
            <w:gridSpan w:val="7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E6B766" w14:textId="7F527A0B" w:rsidR="006A6720" w:rsidRDefault="004E2721" w:rsidP="003D0CE7">
            <w:pPr>
              <w:rPr>
                <w:rFonts w:asciiTheme="minorHAnsi" w:eastAsia="Calibri" w:hAnsiTheme="minorHAnsi" w:cs="Verdana"/>
                <w:color w:val="000000"/>
                <w:szCs w:val="20"/>
                <w:lang w:val="fr-CH"/>
              </w:rPr>
            </w:pPr>
            <w:hyperlink r:id="rId11" w:history="1">
              <w:r w:rsidR="006A6720" w:rsidRPr="00153E6F">
                <w:rPr>
                  <w:rStyle w:val="Lienhypertexte"/>
                  <w:rFonts w:asciiTheme="minorHAnsi" w:eastAsia="Calibri" w:hAnsiTheme="minorHAnsi" w:cs="Verdana"/>
                  <w:szCs w:val="20"/>
                  <w:lang w:val="fr-CH"/>
                </w:rPr>
                <w:t>https://tourfreestyleromand.ch/inscriptions/</w:t>
              </w:r>
            </w:hyperlink>
          </w:p>
          <w:p w14:paraId="69EF083C" w14:textId="48E4E9B6" w:rsidR="002B609C" w:rsidRPr="00727F93" w:rsidRDefault="00CC3DBD" w:rsidP="003D0CE7">
            <w:pPr>
              <w:rPr>
                <w:rFonts w:asciiTheme="minorHAnsi" w:hAnsiTheme="minorHAnsi"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szCs w:val="20"/>
                <w:lang w:val="fr-CH"/>
              </w:rPr>
              <w:t>Délai pour l</w:t>
            </w:r>
            <w:r w:rsidR="00CC4FD5" w:rsidRPr="00727F93">
              <w:rPr>
                <w:rFonts w:asciiTheme="minorHAnsi" w:hAnsiTheme="minorHAnsi"/>
                <w:szCs w:val="20"/>
                <w:lang w:val="fr-CH"/>
              </w:rPr>
              <w:t>es inscription</w:t>
            </w:r>
            <w:r w:rsidRPr="00727F93">
              <w:rPr>
                <w:rFonts w:asciiTheme="minorHAnsi" w:hAnsiTheme="minorHAnsi"/>
                <w:szCs w:val="20"/>
                <w:lang w:val="fr-CH"/>
              </w:rPr>
              <w:t xml:space="preserve">s </w:t>
            </w:r>
            <w:r w:rsidR="003D0CE7">
              <w:rPr>
                <w:rFonts w:asciiTheme="minorHAnsi" w:hAnsiTheme="minorHAnsi"/>
                <w:szCs w:val="20"/>
                <w:lang w:val="fr-CH"/>
              </w:rPr>
              <w:t>en ligne : le jeudi qui précède</w:t>
            </w:r>
            <w:r w:rsidR="000D10F4" w:rsidRPr="00D43B61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 xml:space="preserve"> la compétition</w:t>
            </w:r>
            <w:r w:rsidR="00D43B61" w:rsidRPr="00D43B61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 xml:space="preserve"> (18h00)</w:t>
            </w:r>
          </w:p>
        </w:tc>
      </w:tr>
      <w:tr w:rsidR="009158EC" w:rsidRPr="007F1EB1" w14:paraId="2D099953" w14:textId="77777777" w:rsidTr="00CC3DBD">
        <w:tc>
          <w:tcPr>
            <w:tcW w:w="2261" w:type="dxa"/>
            <w:gridSpan w:val="3"/>
            <w:tcBorders>
              <w:left w:val="single" w:sz="18" w:space="0" w:color="auto"/>
            </w:tcBorders>
          </w:tcPr>
          <w:p w14:paraId="4F1D702B" w14:textId="77777777" w:rsidR="009158EC" w:rsidRPr="00CC3DBD" w:rsidRDefault="00CC4FD5" w:rsidP="00CC3DBD">
            <w:pPr>
              <w:pStyle w:val="Titre3"/>
              <w:rPr>
                <w:rFonts w:asciiTheme="minorHAnsi" w:hAnsiTheme="minorHAnsi"/>
                <w:sz w:val="2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sz w:val="20"/>
                <w:szCs w:val="20"/>
                <w:lang w:val="fr-CH"/>
              </w:rPr>
              <w:t>Catégories</w:t>
            </w:r>
          </w:p>
        </w:tc>
        <w:tc>
          <w:tcPr>
            <w:tcW w:w="7095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6505E0" w14:textId="77777777" w:rsidR="008A74A8" w:rsidRPr="003D0CE7" w:rsidRDefault="00CC4FD5" w:rsidP="00CC3DB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3D0CE7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Ouvert à tous</w:t>
            </w:r>
          </w:p>
          <w:p w14:paraId="399F3D90" w14:textId="77777777" w:rsidR="00A36211" w:rsidRPr="00CC3DBD" w:rsidRDefault="00D15777" w:rsidP="00CC3DBD">
            <w:pPr>
              <w:pStyle w:val="Default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val="fr-CH"/>
              </w:rPr>
            </w:pPr>
            <w:r w:rsidRPr="003D0CE7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Elite</w:t>
            </w:r>
            <w:r w:rsidR="006642B7" w:rsidRPr="003D0CE7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Pr="003D0CE7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/</w:t>
            </w:r>
            <w:r w:rsidR="00222501" w:rsidRPr="003D0CE7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727F93" w:rsidRPr="003D0CE7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U15 (</w:t>
            </w:r>
            <w:r w:rsidR="00CC4FD5" w:rsidRPr="003D0CE7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 xml:space="preserve">moins de </w:t>
            </w:r>
            <w:r w:rsidRPr="003D0CE7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15</w:t>
            </w:r>
            <w:r w:rsidR="006642B7" w:rsidRPr="003D0CE7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6642B7" w:rsidRPr="00223B5C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ans</w:t>
            </w:r>
            <w:r w:rsidR="00727F93" w:rsidRPr="00223B5C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)</w:t>
            </w:r>
            <w:r w:rsidR="006642B7" w:rsidRPr="00223B5C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Pr="00223B5C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/</w:t>
            </w:r>
            <w:r w:rsidR="00222501" w:rsidRPr="00223B5C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727F93" w:rsidRPr="00223B5C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U13 (</w:t>
            </w:r>
            <w:r w:rsidR="00CC4FD5" w:rsidRPr="00223B5C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moins de 13</w:t>
            </w:r>
            <w:r w:rsidR="006642B7" w:rsidRPr="00223B5C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 xml:space="preserve"> ans</w:t>
            </w:r>
            <w:r w:rsidR="00727F93" w:rsidRPr="00223B5C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)</w:t>
            </w:r>
          </w:p>
        </w:tc>
      </w:tr>
      <w:tr w:rsidR="00E75ED9" w:rsidRPr="00CC3DBD" w14:paraId="111B8DC4" w14:textId="77777777" w:rsidTr="00727F93">
        <w:tc>
          <w:tcPr>
            <w:tcW w:w="2261" w:type="dxa"/>
            <w:gridSpan w:val="3"/>
            <w:tcBorders>
              <w:left w:val="single" w:sz="18" w:space="0" w:color="auto"/>
            </w:tcBorders>
          </w:tcPr>
          <w:p w14:paraId="644BE116" w14:textId="77777777" w:rsidR="00E75ED9" w:rsidRPr="00727F93" w:rsidRDefault="00CD0575" w:rsidP="00CC3DBD">
            <w:pPr>
              <w:pStyle w:val="Titre3"/>
              <w:rPr>
                <w:rFonts w:asciiTheme="minorHAnsi" w:hAnsiTheme="minorHAnsi"/>
                <w:sz w:val="20"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sz w:val="20"/>
                <w:szCs w:val="20"/>
                <w:lang w:val="fr-CH"/>
              </w:rPr>
              <w:t>Finance d’inscription</w:t>
            </w:r>
          </w:p>
          <w:p w14:paraId="4E070453" w14:textId="77777777" w:rsidR="00E75ED9" w:rsidRPr="00727F93" w:rsidRDefault="00E75ED9" w:rsidP="00CC3DBD">
            <w:pPr>
              <w:rPr>
                <w:rFonts w:asciiTheme="minorHAnsi" w:hAnsiTheme="minorHAnsi"/>
                <w:szCs w:val="20"/>
                <w:lang w:val="fr-CH"/>
              </w:rPr>
            </w:pPr>
          </w:p>
          <w:p w14:paraId="7E3DBD3D" w14:textId="77777777" w:rsidR="00CC4FD5" w:rsidRPr="00727F93" w:rsidRDefault="00CC4FD5" w:rsidP="00CC3DBD">
            <w:pPr>
              <w:rPr>
                <w:rFonts w:asciiTheme="minorHAnsi" w:hAnsiTheme="minorHAnsi"/>
                <w:szCs w:val="20"/>
                <w:lang w:val="fr-CH"/>
              </w:rPr>
            </w:pPr>
          </w:p>
          <w:p w14:paraId="2191CC3E" w14:textId="77777777" w:rsidR="00CC4FD5" w:rsidRPr="00727F93" w:rsidRDefault="00CC4FD5" w:rsidP="00CC3DBD">
            <w:pPr>
              <w:rPr>
                <w:rFonts w:asciiTheme="minorHAnsi" w:hAnsiTheme="minorHAnsi"/>
                <w:szCs w:val="20"/>
                <w:lang w:val="fr-CH"/>
              </w:rPr>
            </w:pPr>
          </w:p>
          <w:p w14:paraId="71551C65" w14:textId="77777777" w:rsidR="00717B8F" w:rsidRPr="00727F93" w:rsidRDefault="00CD0575" w:rsidP="00CC3DBD">
            <w:pPr>
              <w:rPr>
                <w:rFonts w:asciiTheme="minorHAnsi" w:hAnsiTheme="minorHAnsi"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szCs w:val="20"/>
                <w:lang w:val="fr-CH"/>
              </w:rPr>
              <w:t>Inscription</w:t>
            </w:r>
          </w:p>
          <w:p w14:paraId="692F3F88" w14:textId="3AFC2465" w:rsidR="00CD0575" w:rsidRPr="00727F93" w:rsidRDefault="00000F21" w:rsidP="00CC3DBD">
            <w:pPr>
              <w:rPr>
                <w:rFonts w:asciiTheme="minorHAnsi" w:hAnsiTheme="minorHAnsi"/>
                <w:szCs w:val="20"/>
                <w:lang w:val="fr-CH"/>
              </w:rPr>
            </w:pPr>
            <w:r>
              <w:rPr>
                <w:rFonts w:asciiTheme="minorHAnsi" w:hAnsiTheme="minorHAnsi"/>
                <w:szCs w:val="20"/>
                <w:lang w:val="fr-CH"/>
              </w:rPr>
              <w:t>Inscription sur place</w:t>
            </w:r>
          </w:p>
          <w:p w14:paraId="54A53386" w14:textId="77777777" w:rsidR="00E75ED9" w:rsidRPr="00727F93" w:rsidRDefault="00E75ED9" w:rsidP="00CC3DBD">
            <w:pPr>
              <w:rPr>
                <w:rFonts w:asciiTheme="minorHAnsi" w:hAnsiTheme="minorHAnsi"/>
                <w:szCs w:val="20"/>
                <w:lang w:val="fr-CH"/>
              </w:rPr>
            </w:pPr>
          </w:p>
          <w:p w14:paraId="60B683D4" w14:textId="77777777" w:rsidR="00E75ED9" w:rsidRPr="00CC3DBD" w:rsidRDefault="00CC4FD5" w:rsidP="0084467E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szCs w:val="20"/>
                <w:lang w:val="fr-CH"/>
              </w:rPr>
              <w:t xml:space="preserve">Carte </w:t>
            </w:r>
            <w:r w:rsidR="00CD0575" w:rsidRPr="00727F93">
              <w:rPr>
                <w:rFonts w:asciiTheme="minorHAnsi" w:hAnsiTheme="minorHAnsi"/>
                <w:szCs w:val="20"/>
                <w:lang w:val="fr-CH"/>
              </w:rPr>
              <w:t xml:space="preserve">journalière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EC4849" w14:textId="044B2738" w:rsidR="00E75ED9" w:rsidRPr="003D0CE7" w:rsidRDefault="00CC4FD5" w:rsidP="00CC3DBD">
            <w:pPr>
              <w:rPr>
                <w:rFonts w:asciiTheme="minorHAnsi" w:hAnsiTheme="minorHAnsi"/>
                <w:b/>
                <w:color w:val="000000" w:themeColor="text1"/>
                <w:szCs w:val="20"/>
                <w:lang w:val="fr-CH"/>
              </w:rPr>
            </w:pPr>
            <w:r w:rsidRPr="003D0CE7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>TFR</w:t>
            </w:r>
            <w:r w:rsidR="006642B7" w:rsidRPr="003D0CE7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 xml:space="preserve"> Elite (</w:t>
            </w:r>
            <w:r w:rsidR="0071667C">
              <w:rPr>
                <w:rFonts w:asciiTheme="minorHAnsi" w:hAnsiTheme="minorHAnsi"/>
                <w:b/>
                <w:color w:val="000000" w:themeColor="text1"/>
                <w:szCs w:val="20"/>
                <w:lang w:val="fr-CH"/>
              </w:rPr>
              <w:t>200</w:t>
            </w:r>
            <w:r w:rsidR="001C019A">
              <w:rPr>
                <w:rFonts w:asciiTheme="minorHAnsi" w:hAnsiTheme="minorHAnsi"/>
                <w:b/>
                <w:color w:val="000000" w:themeColor="text1"/>
                <w:szCs w:val="20"/>
                <w:lang w:val="fr-CH"/>
              </w:rPr>
              <w:t>4</w:t>
            </w:r>
            <w:r w:rsidR="006642B7" w:rsidRPr="003D0CE7">
              <w:rPr>
                <w:rFonts w:asciiTheme="minorHAnsi" w:hAnsiTheme="minorHAnsi"/>
                <w:b/>
                <w:color w:val="000000" w:themeColor="text1"/>
                <w:szCs w:val="20"/>
                <w:lang w:val="fr-CH"/>
              </w:rPr>
              <w:t>+)</w:t>
            </w:r>
            <w:r w:rsidR="006642B7" w:rsidRPr="003D0CE7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br/>
            </w:r>
            <w:r w:rsidRPr="003D0CE7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 xml:space="preserve">Snowboard/Ski </w:t>
            </w:r>
            <w:r w:rsidR="006642B7" w:rsidRPr="003D0CE7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br/>
              <w:t>Hommes et Femmes</w:t>
            </w:r>
            <w:r w:rsidR="00E75ED9" w:rsidRPr="003D0CE7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 xml:space="preserve"> </w:t>
            </w:r>
          </w:p>
          <w:p w14:paraId="079E046C" w14:textId="77777777" w:rsidR="00CC4FD5" w:rsidRPr="00CC3DBD" w:rsidRDefault="00CC4FD5" w:rsidP="00CC3DBD">
            <w:pPr>
              <w:rPr>
                <w:rFonts w:asciiTheme="minorHAnsi" w:hAnsiTheme="minorHAnsi"/>
                <w:b/>
                <w:color w:val="FF0000"/>
                <w:szCs w:val="20"/>
                <w:lang w:val="fr-CH"/>
              </w:rPr>
            </w:pPr>
          </w:p>
          <w:p w14:paraId="541C45ED" w14:textId="77777777" w:rsidR="00E75ED9" w:rsidRPr="00CC3DBD" w:rsidRDefault="00E75ED9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Fr 20.-</w:t>
            </w:r>
          </w:p>
          <w:p w14:paraId="5BB372C2" w14:textId="77777777" w:rsidR="00E75ED9" w:rsidRPr="00CC3DBD" w:rsidRDefault="00E75ED9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Fr 30.- </w:t>
            </w:r>
          </w:p>
          <w:p w14:paraId="0E465844" w14:textId="77777777" w:rsidR="00CC4FD5" w:rsidRPr="00CC3DBD" w:rsidRDefault="00CC4FD5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</w:p>
          <w:p w14:paraId="3BB4EFBC" w14:textId="77777777" w:rsidR="00E75ED9" w:rsidRPr="00CC3DBD" w:rsidRDefault="00E75ED9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Fr 30.- </w:t>
            </w:r>
          </w:p>
        </w:tc>
        <w:tc>
          <w:tcPr>
            <w:tcW w:w="255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DE0A1" w14:textId="25D0D08B" w:rsidR="00E75ED9" w:rsidRPr="003D0CE7" w:rsidRDefault="00CC4FD5" w:rsidP="00CC3DBD">
            <w:pPr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</w:pPr>
            <w:r w:rsidRPr="003D0CE7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 xml:space="preserve">TFR -15ans </w:t>
            </w:r>
            <w:r w:rsidR="0071667C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>(200</w:t>
            </w:r>
            <w:r w:rsidR="001C019A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>5-2006</w:t>
            </w:r>
            <w:r w:rsidR="006642B7" w:rsidRPr="003D0CE7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>)</w:t>
            </w:r>
            <w:r w:rsidR="006642B7" w:rsidRPr="003D0CE7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br/>
            </w:r>
            <w:r w:rsidRPr="003D0CE7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>Snowboard</w:t>
            </w:r>
            <w:r w:rsidR="006642B7" w:rsidRPr="003D0CE7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>/Ski</w:t>
            </w:r>
            <w:r w:rsidRPr="003D0CE7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6642B7" w:rsidRPr="003D0CE7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br/>
            </w:r>
            <w:r w:rsidRPr="003D0CE7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 xml:space="preserve">Garçons et filles </w:t>
            </w:r>
          </w:p>
          <w:p w14:paraId="577F5874" w14:textId="77777777" w:rsidR="00CC4FD5" w:rsidRPr="00CC3DBD" w:rsidRDefault="00CC4FD5" w:rsidP="00CC3DBD">
            <w:pPr>
              <w:rPr>
                <w:rStyle w:val="Titre3Car"/>
                <w:rFonts w:asciiTheme="minorHAnsi" w:eastAsia="Calibri" w:hAnsiTheme="minorHAnsi" w:cs="Calibri"/>
                <w:sz w:val="20"/>
                <w:szCs w:val="20"/>
                <w:lang w:val="fr-CH"/>
              </w:rPr>
            </w:pPr>
          </w:p>
          <w:p w14:paraId="4B713D6C" w14:textId="77777777" w:rsidR="00E75ED9" w:rsidRPr="00CC3DBD" w:rsidRDefault="00E75ED9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Fr 20.-</w:t>
            </w:r>
          </w:p>
          <w:p w14:paraId="524E258F" w14:textId="77777777" w:rsidR="00E75ED9" w:rsidRPr="00CC3DBD" w:rsidRDefault="00E75ED9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Fr 30.- </w:t>
            </w:r>
          </w:p>
          <w:p w14:paraId="1B03CA2D" w14:textId="77777777" w:rsidR="00CC4FD5" w:rsidRPr="00CC3DBD" w:rsidRDefault="00CC4FD5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</w:p>
          <w:p w14:paraId="7B6FD10C" w14:textId="77777777" w:rsidR="00E75ED9" w:rsidRPr="00CC3DBD" w:rsidRDefault="00E75ED9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Fr 20.-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B3BC1D" w14:textId="119203A8" w:rsidR="006642B7" w:rsidRPr="00223B5C" w:rsidRDefault="00D43B61" w:rsidP="00CC3DBD">
            <w:pPr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</w:pPr>
            <w:r w:rsidRPr="00223B5C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>TFR -13</w:t>
            </w:r>
            <w:r w:rsidR="00CC4FD5" w:rsidRPr="00223B5C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 xml:space="preserve">ans </w:t>
            </w:r>
            <w:r w:rsidR="0071667C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>(200</w:t>
            </w:r>
            <w:r w:rsidR="000A353C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>7</w:t>
            </w:r>
            <w:r w:rsidR="006642B7" w:rsidRPr="00223B5C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 xml:space="preserve"> et après)</w:t>
            </w:r>
            <w:r w:rsidR="006642B7" w:rsidRPr="00223B5C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br/>
            </w:r>
            <w:r w:rsidR="00CC4FD5" w:rsidRPr="00223B5C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>Snowboard</w:t>
            </w:r>
            <w:r w:rsidR="006642B7" w:rsidRPr="00223B5C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>/Ski</w:t>
            </w:r>
            <w:r w:rsidR="00CC4FD5" w:rsidRPr="00223B5C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094456AA" w14:textId="77777777" w:rsidR="00E75ED9" w:rsidRPr="00223B5C" w:rsidRDefault="00CC4FD5" w:rsidP="00CC3DB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223B5C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fr-CH"/>
              </w:rPr>
              <w:t xml:space="preserve">Garçons et filles </w:t>
            </w:r>
          </w:p>
          <w:p w14:paraId="1DBD7F18" w14:textId="77777777" w:rsidR="00CC4FD5" w:rsidRPr="00CC3DBD" w:rsidRDefault="00CC4FD5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</w:p>
          <w:p w14:paraId="09C16C33" w14:textId="77777777" w:rsidR="00E75ED9" w:rsidRPr="00CC3DBD" w:rsidRDefault="00E75ED9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Fr 10.-</w:t>
            </w:r>
          </w:p>
          <w:p w14:paraId="5C60A802" w14:textId="77777777" w:rsidR="00E75ED9" w:rsidRPr="00CC3DBD" w:rsidRDefault="00CC4FD5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Fr 20.-</w:t>
            </w:r>
          </w:p>
          <w:p w14:paraId="031A3982" w14:textId="77777777" w:rsidR="00CC4FD5" w:rsidRPr="00CC3DBD" w:rsidRDefault="00CC4FD5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</w:p>
          <w:p w14:paraId="201CEF78" w14:textId="77777777" w:rsidR="00E75ED9" w:rsidRPr="00CC3DBD" w:rsidRDefault="00E75ED9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Fr 20.-</w:t>
            </w:r>
          </w:p>
        </w:tc>
      </w:tr>
      <w:tr w:rsidR="009158EC" w:rsidRPr="00727F93" w14:paraId="22E62935" w14:textId="77777777" w:rsidTr="00CC3D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935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71CB204" w14:textId="77777777" w:rsidR="00BB199F" w:rsidRPr="00CC3DBD" w:rsidRDefault="009158EC" w:rsidP="00CC3DBD">
            <w:pPr>
              <w:pStyle w:val="Titre2"/>
              <w:spacing w:line="240" w:lineRule="auto"/>
              <w:rPr>
                <w:rFonts w:asciiTheme="minorHAnsi" w:hAnsiTheme="minorHAnsi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szCs w:val="20"/>
                <w:lang w:val="fr-CH"/>
              </w:rPr>
              <w:t>Information</w:t>
            </w:r>
            <w:r w:rsidR="00CD0575" w:rsidRPr="00CC3DBD">
              <w:rPr>
                <w:rFonts w:asciiTheme="minorHAnsi" w:hAnsiTheme="minorHAnsi"/>
                <w:szCs w:val="20"/>
                <w:lang w:val="fr-CH"/>
              </w:rPr>
              <w:t>s</w:t>
            </w:r>
            <w:r w:rsidR="00783FCD" w:rsidRPr="00CC3DBD">
              <w:rPr>
                <w:rFonts w:asciiTheme="minorHAnsi" w:hAnsiTheme="minorHAnsi"/>
                <w:szCs w:val="20"/>
                <w:lang w:val="fr-CH"/>
              </w:rPr>
              <w:t xml:space="preserve"> générale</w:t>
            </w:r>
            <w:r w:rsidR="00CD0575" w:rsidRPr="00CC3DBD">
              <w:rPr>
                <w:rFonts w:asciiTheme="minorHAnsi" w:hAnsiTheme="minorHAnsi"/>
                <w:szCs w:val="20"/>
                <w:lang w:val="fr-CH"/>
              </w:rPr>
              <w:t>s</w:t>
            </w:r>
          </w:p>
        </w:tc>
      </w:tr>
      <w:tr w:rsidR="000D10F4" w:rsidRPr="00727F93" w14:paraId="7F3717F3" w14:textId="77777777" w:rsidTr="00727F9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9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2C7A381" w14:textId="77777777" w:rsidR="000D10F4" w:rsidRPr="00727F93" w:rsidRDefault="000D10F4" w:rsidP="00CC3DBD">
            <w:pPr>
              <w:pStyle w:val="Titre3"/>
              <w:rPr>
                <w:rFonts w:asciiTheme="minorHAnsi" w:hAnsiTheme="minorHAnsi"/>
                <w:b w:val="0"/>
                <w:szCs w:val="20"/>
                <w:lang w:val="fr-CH"/>
              </w:rPr>
            </w:pPr>
            <w:r>
              <w:rPr>
                <w:rFonts w:asciiTheme="minorHAnsi" w:hAnsiTheme="minorHAnsi"/>
                <w:sz w:val="20"/>
                <w:szCs w:val="20"/>
                <w:lang w:val="fr-CH"/>
              </w:rPr>
              <w:t>Event</w:t>
            </w:r>
            <w:r w:rsidRPr="00CC3DB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487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FD8701D" w14:textId="77777777" w:rsidR="000D10F4" w:rsidRPr="00727F93" w:rsidRDefault="000D10F4" w:rsidP="00727F93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b/>
                <w:szCs w:val="20"/>
                <w:lang w:val="fr-CH"/>
              </w:rPr>
              <w:t>Contact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D520A3C" w14:textId="77777777" w:rsidR="000D10F4" w:rsidRPr="00727F93" w:rsidRDefault="000D10F4" w:rsidP="00CC3DB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b/>
                <w:szCs w:val="20"/>
                <w:lang w:val="fr-CH"/>
              </w:rPr>
              <w:t>Téléphone</w:t>
            </w:r>
          </w:p>
        </w:tc>
        <w:tc>
          <w:tcPr>
            <w:tcW w:w="241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F5F89D2" w14:textId="77777777" w:rsidR="000D10F4" w:rsidRPr="00727F93" w:rsidRDefault="000D10F4" w:rsidP="00CC3DB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b/>
                <w:szCs w:val="20"/>
                <w:lang w:val="fr-CH"/>
              </w:rPr>
              <w:t>Email / Site web</w:t>
            </w:r>
          </w:p>
        </w:tc>
      </w:tr>
      <w:tr w:rsidR="000D10F4" w:rsidRPr="00727F93" w14:paraId="3FBE349F" w14:textId="77777777" w:rsidTr="00727F9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900" w:type="dxa"/>
            <w:gridSpan w:val="2"/>
            <w:vMerge/>
            <w:tcBorders>
              <w:left w:val="single" w:sz="18" w:space="0" w:color="auto"/>
            </w:tcBorders>
          </w:tcPr>
          <w:p w14:paraId="7F9EBD3C" w14:textId="77777777" w:rsidR="000D10F4" w:rsidRPr="00CC3DBD" w:rsidRDefault="000D10F4" w:rsidP="00CC3DBD">
            <w:pPr>
              <w:pStyle w:val="Titre3"/>
              <w:rPr>
                <w:rFonts w:asciiTheme="minorHAnsi" w:hAnsiTheme="minorHAnsi"/>
                <w:sz w:val="20"/>
                <w:szCs w:val="20"/>
                <w:lang w:val="fr-CH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14:paraId="07CE9FA9" w14:textId="77777777" w:rsidR="000D10F4" w:rsidRPr="00727F93" w:rsidRDefault="000D10F4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Nom de la personne en charge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CCFC96C" w14:textId="77777777" w:rsidR="000D10F4" w:rsidRPr="00727F93" w:rsidRDefault="000D10F4" w:rsidP="00CC3DB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color w:val="FF0000"/>
                <w:szCs w:val="20"/>
                <w:lang w:val="fr-CH"/>
              </w:rPr>
              <w:t>07x.xxx.xx.xx</w:t>
            </w:r>
          </w:p>
        </w:tc>
        <w:tc>
          <w:tcPr>
            <w:tcW w:w="241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A6F0275" w14:textId="6B436680" w:rsidR="000D10F4" w:rsidRPr="00727F93" w:rsidRDefault="004E2721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hyperlink r:id="rId12" w:history="1">
              <w:r w:rsidR="00000F21" w:rsidRPr="00E11E45">
                <w:rPr>
                  <w:rStyle w:val="Lienhypertexte"/>
                  <w:rFonts w:asciiTheme="minorHAnsi" w:hAnsiTheme="minorHAnsi"/>
                  <w:szCs w:val="20"/>
                  <w:lang w:val="fr-CH"/>
                </w:rPr>
                <w:t>mail@mail.ch</w:t>
              </w:r>
            </w:hyperlink>
          </w:p>
        </w:tc>
      </w:tr>
      <w:tr w:rsidR="000D10F4" w:rsidRPr="007F1EB1" w14:paraId="44260B17" w14:textId="77777777" w:rsidTr="003D0C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866"/>
        </w:trPr>
        <w:tc>
          <w:tcPr>
            <w:tcW w:w="1900" w:type="dxa"/>
            <w:gridSpan w:val="2"/>
            <w:tcBorders>
              <w:left w:val="single" w:sz="18" w:space="0" w:color="auto"/>
            </w:tcBorders>
          </w:tcPr>
          <w:p w14:paraId="7EF583BC" w14:textId="16435EBE" w:rsidR="000D10F4" w:rsidRPr="00CC3DBD" w:rsidRDefault="003D0CE7" w:rsidP="003D0CE7">
            <w:pPr>
              <w:pStyle w:val="Titre3"/>
              <w:rPr>
                <w:rFonts w:asciiTheme="minorHAnsi" w:hAnsiTheme="minorHAnsi"/>
                <w:sz w:val="20"/>
                <w:szCs w:val="20"/>
                <w:lang w:val="fr-CH"/>
              </w:rPr>
            </w:pPr>
            <w:r>
              <w:rPr>
                <w:rFonts w:asciiTheme="minorHAnsi" w:hAnsiTheme="minorHAnsi"/>
                <w:sz w:val="20"/>
                <w:szCs w:val="20"/>
                <w:lang w:val="fr-CH"/>
              </w:rPr>
              <w:t>Autres informations</w:t>
            </w:r>
            <w:r w:rsidR="000D10F4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utiles </w:t>
            </w:r>
          </w:p>
        </w:tc>
        <w:tc>
          <w:tcPr>
            <w:tcW w:w="7456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2BCBCA8B" w14:textId="32442632" w:rsidR="000D10F4" w:rsidRPr="00727F93" w:rsidRDefault="003D0CE7" w:rsidP="00CC3DB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>
              <w:rPr>
                <w:rFonts w:asciiTheme="minorHAnsi" w:eastAsia="Calibri" w:hAnsiTheme="minorHAnsi" w:cs="Verdana"/>
                <w:color w:val="FF0000"/>
                <w:szCs w:val="20"/>
                <w:lang w:val="fr-CH"/>
              </w:rPr>
              <w:t>Hébergement, restauration, accessibilité en transports publics, party, etc.</w:t>
            </w:r>
          </w:p>
        </w:tc>
      </w:tr>
      <w:tr w:rsidR="000D10F4" w:rsidRPr="00727F93" w14:paraId="5C42F244" w14:textId="77777777" w:rsidTr="00727F9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9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2844DF9" w14:textId="77777777" w:rsidR="000D10F4" w:rsidRPr="00727F93" w:rsidRDefault="000D10F4" w:rsidP="00CC3DB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0"/>
                <w:lang w:val="fr-CH"/>
              </w:rPr>
            </w:pPr>
            <w:r>
              <w:rPr>
                <w:rFonts w:asciiTheme="minorHAnsi" w:eastAsia="Calibri" w:hAnsiTheme="minorHAnsi" w:cs="Verdana-Bold"/>
                <w:b/>
                <w:bCs/>
                <w:szCs w:val="20"/>
                <w:lang w:val="fr-CH"/>
              </w:rPr>
              <w:t>B</w:t>
            </w:r>
            <w:r w:rsidRPr="00CC3DBD">
              <w:rPr>
                <w:rFonts w:asciiTheme="minorHAnsi" w:eastAsia="Calibri" w:hAnsiTheme="minorHAnsi" w:cs="Verdana-Bold"/>
                <w:b/>
                <w:bCs/>
                <w:szCs w:val="20"/>
                <w:lang w:val="fr-CH"/>
              </w:rPr>
              <w:t xml:space="preserve">ureau des courses </w:t>
            </w:r>
          </w:p>
        </w:tc>
        <w:tc>
          <w:tcPr>
            <w:tcW w:w="2487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28AFEA0D" w14:textId="77777777" w:rsidR="000D10F4" w:rsidRPr="00727F93" w:rsidRDefault="000D10F4" w:rsidP="00CC3DB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b/>
                <w:szCs w:val="20"/>
                <w:lang w:val="fr-CH"/>
              </w:rPr>
              <w:t>Lieu</w:t>
            </w:r>
          </w:p>
        </w:tc>
        <w:tc>
          <w:tcPr>
            <w:tcW w:w="128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FB2CF16" w14:textId="77777777" w:rsidR="000D10F4" w:rsidRPr="00727F93" w:rsidRDefault="000D10F4" w:rsidP="00CC3DB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b/>
                <w:szCs w:val="20"/>
                <w:lang w:val="fr-CH"/>
              </w:rPr>
              <w:t>Date</w:t>
            </w:r>
          </w:p>
        </w:tc>
        <w:tc>
          <w:tcPr>
            <w:tcW w:w="1267" w:type="dxa"/>
            <w:tcBorders>
              <w:top w:val="single" w:sz="18" w:space="0" w:color="auto"/>
            </w:tcBorders>
            <w:shd w:val="clear" w:color="auto" w:fill="auto"/>
          </w:tcPr>
          <w:p w14:paraId="09BF7216" w14:textId="77777777" w:rsidR="000D10F4" w:rsidRPr="00727F93" w:rsidRDefault="000D10F4" w:rsidP="00CC3DB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r>
              <w:rPr>
                <w:rFonts w:asciiTheme="minorHAnsi" w:hAnsiTheme="minorHAnsi"/>
                <w:b/>
                <w:szCs w:val="20"/>
                <w:lang w:val="fr-CH"/>
              </w:rPr>
              <w:t>O</w:t>
            </w:r>
            <w:r w:rsidRPr="00727F93">
              <w:rPr>
                <w:rFonts w:asciiTheme="minorHAnsi" w:hAnsiTheme="minorHAnsi"/>
                <w:b/>
                <w:szCs w:val="20"/>
                <w:lang w:val="fr-CH"/>
              </w:rPr>
              <w:t>uverture</w:t>
            </w:r>
          </w:p>
        </w:tc>
        <w:tc>
          <w:tcPr>
            <w:tcW w:w="241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0886979" w14:textId="77777777" w:rsidR="000D10F4" w:rsidRPr="00727F93" w:rsidRDefault="000D10F4" w:rsidP="00727F93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b/>
                <w:szCs w:val="20"/>
                <w:lang w:val="fr-CH"/>
              </w:rPr>
              <w:t>Téléphone</w:t>
            </w:r>
            <w:r>
              <w:rPr>
                <w:rFonts w:asciiTheme="minorHAnsi" w:hAnsiTheme="minorHAnsi"/>
                <w:b/>
                <w:szCs w:val="20"/>
                <w:lang w:val="fr-CH"/>
              </w:rPr>
              <w:t xml:space="preserve"> / Email</w:t>
            </w:r>
          </w:p>
        </w:tc>
      </w:tr>
      <w:tr w:rsidR="000D10F4" w:rsidRPr="007F1EB1" w14:paraId="41ACDC40" w14:textId="77777777" w:rsidTr="000D10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660"/>
        </w:trPr>
        <w:tc>
          <w:tcPr>
            <w:tcW w:w="1900" w:type="dxa"/>
            <w:gridSpan w:val="2"/>
            <w:vMerge/>
            <w:tcBorders>
              <w:left w:val="single" w:sz="18" w:space="0" w:color="auto"/>
            </w:tcBorders>
          </w:tcPr>
          <w:p w14:paraId="0F54F419" w14:textId="77777777" w:rsidR="000D10F4" w:rsidRPr="00CC3DBD" w:rsidRDefault="000D10F4" w:rsidP="00CC3DBD">
            <w:pPr>
              <w:autoSpaceDE w:val="0"/>
              <w:autoSpaceDN w:val="0"/>
              <w:adjustRightInd w:val="0"/>
              <w:rPr>
                <w:rFonts w:asciiTheme="minorHAnsi" w:eastAsia="Calibri" w:hAnsiTheme="minorHAnsi" w:cs="Verdana"/>
                <w:szCs w:val="20"/>
                <w:lang w:val="fr-CH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14:paraId="49250AF2" w14:textId="77777777" w:rsidR="000D10F4" w:rsidRPr="00CC3DBD" w:rsidRDefault="000D10F4" w:rsidP="000D10F4">
            <w:pPr>
              <w:rPr>
                <w:rFonts w:asciiTheme="minorHAnsi" w:eastAsia="Calibri" w:hAnsiTheme="minorHAnsi" w:cs="Verdana"/>
                <w:color w:val="00B05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Le bureau des courses se trouve au départ de la télécabine </w:t>
            </w:r>
            <w:r>
              <w:rPr>
                <w:rFonts w:asciiTheme="minorHAnsi" w:hAnsiTheme="minorHAnsi"/>
                <w:color w:val="FF0000"/>
                <w:szCs w:val="20"/>
                <w:lang w:val="fr-CH"/>
              </w:rPr>
              <w:t>XYZ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2D21B1AB" w14:textId="77777777" w:rsidR="000D10F4" w:rsidRPr="00CC3DBD" w:rsidRDefault="000D10F4" w:rsidP="00CC3DBD">
            <w:pPr>
              <w:autoSpaceDE w:val="0"/>
              <w:autoSpaceDN w:val="0"/>
              <w:adjustRightInd w:val="0"/>
              <w:rPr>
                <w:rFonts w:asciiTheme="minorHAnsi" w:eastAsia="Calibri" w:hAnsiTheme="minorHAnsi" w:cs="Verdana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eastAsia="Calibri" w:hAnsiTheme="minorHAnsi" w:cs="Verdana"/>
                <w:color w:val="FF0000"/>
                <w:szCs w:val="20"/>
                <w:lang w:val="fr-CH"/>
              </w:rPr>
              <w:t>12.02.2017</w:t>
            </w:r>
          </w:p>
        </w:tc>
        <w:tc>
          <w:tcPr>
            <w:tcW w:w="1267" w:type="dxa"/>
            <w:shd w:val="clear" w:color="auto" w:fill="auto"/>
          </w:tcPr>
          <w:p w14:paraId="00A9B91A" w14:textId="77777777" w:rsidR="000D10F4" w:rsidRPr="00CC3DBD" w:rsidRDefault="000D10F4" w:rsidP="00CC3DBD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 w:val="20"/>
                <w:szCs w:val="20"/>
                <w:lang w:val="fr-CH"/>
              </w:rPr>
              <w:t>08:00 - 10:00</w:t>
            </w:r>
          </w:p>
        </w:tc>
        <w:tc>
          <w:tcPr>
            <w:tcW w:w="241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A2ED4F8" w14:textId="08F5BAFD" w:rsidR="000D10F4" w:rsidRPr="00CC3DBD" w:rsidRDefault="000D10F4" w:rsidP="00CC3DBD">
            <w:pPr>
              <w:autoSpaceDE w:val="0"/>
              <w:autoSpaceDN w:val="0"/>
              <w:adjustRightInd w:val="0"/>
              <w:rPr>
                <w:rFonts w:asciiTheme="minorHAnsi" w:eastAsia="Calibri" w:hAnsiTheme="minorHAnsi" w:cs="Verdana"/>
                <w:color w:val="FF0000"/>
                <w:szCs w:val="20"/>
                <w:lang w:val="fr-CH"/>
              </w:rPr>
            </w:pPr>
            <w:proofErr w:type="spellStart"/>
            <w:r w:rsidRPr="00CC3DBD">
              <w:rPr>
                <w:rFonts w:asciiTheme="minorHAnsi" w:eastAsia="Calibri" w:hAnsiTheme="minorHAnsi" w:cs="Verdana"/>
                <w:color w:val="FF0000"/>
                <w:szCs w:val="20"/>
                <w:lang w:val="fr-CH"/>
              </w:rPr>
              <w:t>xxx.xxx.xx.xx</w:t>
            </w:r>
            <w:proofErr w:type="spellEnd"/>
            <w:r>
              <w:rPr>
                <w:rFonts w:asciiTheme="minorHAnsi" w:eastAsia="Calibri" w:hAnsiTheme="minorHAnsi" w:cs="Verdana"/>
                <w:color w:val="FF0000"/>
                <w:szCs w:val="20"/>
                <w:lang w:val="fr-CH"/>
              </w:rPr>
              <w:t xml:space="preserve"> / </w:t>
            </w:r>
            <w:r w:rsidR="004E2721">
              <w:fldChar w:fldCharType="begin"/>
            </w:r>
            <w:r w:rsidR="004E2721" w:rsidRPr="007F1EB1">
              <w:rPr>
                <w:lang w:val="fr-CH"/>
              </w:rPr>
              <w:instrText xml:space="preserve"> HYPERLINK "mailto:mail@mail.ch" </w:instrText>
            </w:r>
            <w:r w:rsidR="004E2721">
              <w:fldChar w:fldCharType="separate"/>
            </w:r>
            <w:r w:rsidR="00000F21" w:rsidRPr="00E11E45">
              <w:rPr>
                <w:rStyle w:val="Lienhypertexte"/>
                <w:rFonts w:asciiTheme="minorHAnsi" w:hAnsiTheme="minorHAnsi"/>
                <w:szCs w:val="20"/>
                <w:lang w:val="fr-CH"/>
              </w:rPr>
              <w:t>mail@mail.ch</w:t>
            </w:r>
            <w:r w:rsidR="004E2721">
              <w:rPr>
                <w:rStyle w:val="Lienhypertexte"/>
                <w:rFonts w:asciiTheme="minorHAnsi" w:hAnsiTheme="minorHAnsi"/>
                <w:szCs w:val="20"/>
                <w:lang w:val="fr-CH"/>
              </w:rPr>
              <w:fldChar w:fldCharType="end"/>
            </w:r>
          </w:p>
        </w:tc>
      </w:tr>
      <w:tr w:rsidR="009158EC" w:rsidRPr="00CC3DBD" w14:paraId="1B3A5075" w14:textId="77777777" w:rsidTr="00CC3DBD">
        <w:tc>
          <w:tcPr>
            <w:tcW w:w="935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1F8A6466" w14:textId="77777777" w:rsidR="009158EC" w:rsidRPr="00CC3DBD" w:rsidRDefault="00314294" w:rsidP="00CC3DBD">
            <w:pPr>
              <w:pStyle w:val="Titre2"/>
              <w:spacing w:line="240" w:lineRule="auto"/>
              <w:rPr>
                <w:rFonts w:asciiTheme="minorHAnsi" w:hAnsiTheme="minorHAnsi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szCs w:val="20"/>
                <w:lang w:val="fr-CH"/>
              </w:rPr>
              <w:br w:type="page"/>
            </w:r>
            <w:r w:rsidR="00883E12" w:rsidRPr="00CC3DBD">
              <w:rPr>
                <w:rFonts w:asciiTheme="minorHAnsi" w:hAnsiTheme="minorHAnsi"/>
                <w:b w:val="0"/>
                <w:szCs w:val="20"/>
                <w:lang w:val="fr-CH"/>
              </w:rPr>
              <w:br w:type="page"/>
            </w:r>
            <w:r w:rsidR="00CC4FD5" w:rsidRPr="00CC3DBD">
              <w:rPr>
                <w:rFonts w:asciiTheme="minorHAnsi" w:hAnsiTheme="minorHAnsi"/>
                <w:szCs w:val="20"/>
                <w:lang w:val="fr-CH"/>
              </w:rPr>
              <w:t>Programme</w:t>
            </w:r>
          </w:p>
        </w:tc>
      </w:tr>
      <w:tr w:rsidR="00374CAD" w:rsidRPr="00727F93" w14:paraId="558313A3" w14:textId="77777777" w:rsidTr="00CC3DBD"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14:paraId="272D6336" w14:textId="77777777" w:rsidR="009158EC" w:rsidRPr="00727F93" w:rsidRDefault="009158EC" w:rsidP="00CC3DB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b/>
                <w:szCs w:val="20"/>
                <w:lang w:val="fr-CH"/>
              </w:rPr>
              <w:t>Date</w:t>
            </w:r>
          </w:p>
        </w:tc>
        <w:tc>
          <w:tcPr>
            <w:tcW w:w="1709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14:paraId="1343C5C4" w14:textId="77777777" w:rsidR="009158EC" w:rsidRPr="00727F93" w:rsidRDefault="00CD0575" w:rsidP="00CC3DB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b/>
                <w:szCs w:val="20"/>
                <w:lang w:val="fr-CH"/>
              </w:rPr>
              <w:t>Horaires</w:t>
            </w:r>
          </w:p>
        </w:tc>
        <w:tc>
          <w:tcPr>
            <w:tcW w:w="2260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14:paraId="2A06BE0E" w14:textId="77777777" w:rsidR="009158EC" w:rsidRPr="00727F93" w:rsidRDefault="009158EC" w:rsidP="00CC3DB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14:paraId="5FB5EE5C" w14:textId="77777777" w:rsidR="00CC3DBD" w:rsidRPr="00727F93" w:rsidRDefault="00CD0575" w:rsidP="00CC3DB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b/>
                <w:szCs w:val="20"/>
                <w:lang w:val="fr-CH"/>
              </w:rPr>
              <w:t>Catégories</w:t>
            </w:r>
          </w:p>
          <w:p w14:paraId="61862001" w14:textId="6DCB9AC5" w:rsidR="009158EC" w:rsidRPr="00727F93" w:rsidRDefault="00000F21" w:rsidP="00CC3DB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b/>
                <w:szCs w:val="20"/>
                <w:lang w:val="fr-CH"/>
              </w:rPr>
              <w:t>C</w:t>
            </w:r>
            <w:r w:rsidR="00CC3DBD" w:rsidRPr="00727F93">
              <w:rPr>
                <w:rFonts w:asciiTheme="minorHAnsi" w:hAnsiTheme="minorHAnsi"/>
                <w:b/>
                <w:szCs w:val="20"/>
                <w:lang w:val="fr-CH"/>
              </w:rPr>
              <w:t>oncernées</w:t>
            </w:r>
          </w:p>
        </w:tc>
        <w:tc>
          <w:tcPr>
            <w:tcW w:w="241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186A55F" w14:textId="77777777" w:rsidR="009158EC" w:rsidRPr="00727F93" w:rsidRDefault="00CC4FD5" w:rsidP="00CC3DB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b/>
                <w:szCs w:val="20"/>
                <w:lang w:val="fr-CH"/>
              </w:rPr>
              <w:t>Lieu</w:t>
            </w:r>
          </w:p>
        </w:tc>
      </w:tr>
      <w:tr w:rsidR="00A36211" w:rsidRPr="007F1EB1" w14:paraId="32CC2EA9" w14:textId="77777777" w:rsidTr="00CC3DBD">
        <w:trPr>
          <w:trHeight w:val="680"/>
        </w:trPr>
        <w:tc>
          <w:tcPr>
            <w:tcW w:w="1410" w:type="dxa"/>
            <w:tcBorders>
              <w:left w:val="single" w:sz="18" w:space="0" w:color="auto"/>
            </w:tcBorders>
          </w:tcPr>
          <w:p w14:paraId="2095443C" w14:textId="77777777" w:rsidR="0051348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09.12.2017</w:t>
            </w:r>
          </w:p>
        </w:tc>
        <w:tc>
          <w:tcPr>
            <w:tcW w:w="1709" w:type="dxa"/>
            <w:gridSpan w:val="3"/>
            <w:tcBorders>
              <w:right w:val="single" w:sz="4" w:space="0" w:color="auto"/>
            </w:tcBorders>
          </w:tcPr>
          <w:p w14:paraId="19677A7B" w14:textId="77777777" w:rsidR="00783FC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proofErr w:type="gramStart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08:</w:t>
            </w:r>
            <w:proofErr w:type="gramEnd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00</w:t>
            </w:r>
            <w:r w:rsidR="00727F93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 - 09:00</w:t>
            </w:r>
          </w:p>
          <w:p w14:paraId="31D27B81" w14:textId="77777777" w:rsidR="00783FC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proofErr w:type="gramStart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09:</w:t>
            </w:r>
            <w:proofErr w:type="gramEnd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00</w:t>
            </w:r>
            <w:r w:rsidR="00CD0575"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 </w:t>
            </w: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-</w:t>
            </w:r>
            <w:r w:rsidR="00CD0575"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 </w:t>
            </w: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10:00</w:t>
            </w:r>
          </w:p>
          <w:p w14:paraId="72D8CDE4" w14:textId="77777777" w:rsidR="00783FC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proofErr w:type="gramStart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10:</w:t>
            </w:r>
            <w:proofErr w:type="gramEnd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0</w:t>
            </w:r>
            <w:r w:rsidR="00727F93">
              <w:rPr>
                <w:rFonts w:asciiTheme="minorHAnsi" w:hAnsiTheme="minorHAnsi"/>
                <w:color w:val="FF0000"/>
                <w:szCs w:val="20"/>
                <w:lang w:val="fr-CH"/>
              </w:rPr>
              <w:t>0 - 10:15</w:t>
            </w: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 </w:t>
            </w:r>
          </w:p>
          <w:p w14:paraId="025F8F5B" w14:textId="77777777" w:rsidR="00783FC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proofErr w:type="gramStart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10:</w:t>
            </w:r>
            <w:proofErr w:type="gramEnd"/>
            <w:r w:rsidR="00727F93">
              <w:rPr>
                <w:rFonts w:asciiTheme="minorHAnsi" w:hAnsiTheme="minorHAnsi"/>
                <w:color w:val="FF0000"/>
                <w:szCs w:val="20"/>
                <w:lang w:val="fr-CH"/>
              </w:rPr>
              <w:t>2</w:t>
            </w: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0 </w:t>
            </w:r>
            <w:r w:rsidR="00CD0575"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-</w:t>
            </w: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 12:00</w:t>
            </w:r>
          </w:p>
          <w:p w14:paraId="270B3C59" w14:textId="77777777" w:rsidR="00783FC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proofErr w:type="gramStart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13:</w:t>
            </w:r>
            <w:proofErr w:type="gramEnd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00</w:t>
            </w:r>
            <w:r w:rsidR="00727F93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 - 15:00</w:t>
            </w:r>
          </w:p>
          <w:p w14:paraId="7516F534" w14:textId="77777777" w:rsidR="00783FCD" w:rsidRPr="00CC3DBD" w:rsidRDefault="00783FCD" w:rsidP="00727F93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15:00</w:t>
            </w:r>
            <w:r w:rsidR="00727F93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 - 15:30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14:paraId="0CC9B8B1" w14:textId="77777777" w:rsidR="00783FC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Inscription</w:t>
            </w:r>
            <w:r w:rsidR="00CD0575"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s</w:t>
            </w:r>
          </w:p>
          <w:p w14:paraId="31BF07E3" w14:textId="77777777" w:rsidR="00783FCD" w:rsidRPr="00CC3DBD" w:rsidRDefault="00CD0575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Entrainements</w:t>
            </w:r>
          </w:p>
          <w:p w14:paraId="089E620A" w14:textId="77777777" w:rsidR="00783FC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proofErr w:type="spellStart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Riders</w:t>
            </w:r>
            <w:proofErr w:type="spellEnd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 meeting</w:t>
            </w:r>
          </w:p>
          <w:p w14:paraId="3F23D38E" w14:textId="77777777" w:rsidR="00783FC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Qualification</w:t>
            </w:r>
            <w:r w:rsidR="00CD0575"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s</w:t>
            </w:r>
          </w:p>
          <w:p w14:paraId="5C77B1B8" w14:textId="77777777" w:rsidR="00783FC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Finales</w:t>
            </w:r>
          </w:p>
          <w:p w14:paraId="76E9D674" w14:textId="77777777" w:rsidR="00783FC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Remise des prix</w:t>
            </w:r>
          </w:p>
        </w:tc>
        <w:tc>
          <w:tcPr>
            <w:tcW w:w="1559" w:type="dxa"/>
            <w:gridSpan w:val="2"/>
          </w:tcPr>
          <w:p w14:paraId="03D50E97" w14:textId="77777777" w:rsidR="00A36211" w:rsidRPr="00CC3DBD" w:rsidRDefault="00727F93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>
              <w:rPr>
                <w:rFonts w:asciiTheme="minorHAnsi" w:hAnsiTheme="minorHAnsi"/>
                <w:color w:val="FF0000"/>
                <w:szCs w:val="20"/>
                <w:lang w:val="fr-CH"/>
              </w:rPr>
              <w:t>T</w:t>
            </w:r>
            <w:r w:rsidR="00783FCD"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outes</w:t>
            </w:r>
          </w:p>
        </w:tc>
        <w:tc>
          <w:tcPr>
            <w:tcW w:w="2418" w:type="dxa"/>
            <w:gridSpan w:val="2"/>
            <w:tcBorders>
              <w:right w:val="single" w:sz="18" w:space="0" w:color="auto"/>
            </w:tcBorders>
          </w:tcPr>
          <w:p w14:paraId="1F9D6071" w14:textId="77777777" w:rsidR="00783FC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Départ </w:t>
            </w:r>
            <w:proofErr w:type="gramStart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du </w:t>
            </w:r>
            <w:r w:rsidR="00CD0575"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télécabine</w:t>
            </w:r>
            <w:proofErr w:type="gramEnd"/>
          </w:p>
          <w:p w14:paraId="7389A19E" w14:textId="77777777" w:rsidR="00783FC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proofErr w:type="spellStart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Snowpar</w:t>
            </w:r>
            <w:r w:rsidR="006642B7"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k</w:t>
            </w:r>
            <w:proofErr w:type="spellEnd"/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 xml:space="preserve"> XXX</w:t>
            </w:r>
          </w:p>
          <w:p w14:paraId="020A310C" w14:textId="77777777" w:rsidR="00783FCD" w:rsidRPr="00CC3DBD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color w:val="FF0000"/>
                <w:szCs w:val="20"/>
                <w:lang w:val="fr-CH"/>
              </w:rPr>
              <w:t>Au sommet du Park</w:t>
            </w:r>
          </w:p>
          <w:p w14:paraId="5C085C92" w14:textId="77777777" w:rsidR="00783FCD" w:rsidRPr="00727F93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en-GB"/>
              </w:rPr>
            </w:pPr>
            <w:proofErr w:type="spellStart"/>
            <w:r w:rsidRPr="00727F93">
              <w:rPr>
                <w:rFonts w:asciiTheme="minorHAnsi" w:hAnsiTheme="minorHAnsi"/>
                <w:color w:val="FF0000"/>
                <w:szCs w:val="20"/>
                <w:lang w:val="en-GB"/>
              </w:rPr>
              <w:t>Snowpar</w:t>
            </w:r>
            <w:r w:rsidR="006642B7" w:rsidRPr="00727F93">
              <w:rPr>
                <w:rFonts w:asciiTheme="minorHAnsi" w:hAnsiTheme="minorHAnsi"/>
                <w:color w:val="FF0000"/>
                <w:szCs w:val="20"/>
                <w:lang w:val="en-GB"/>
              </w:rPr>
              <w:t>k</w:t>
            </w:r>
            <w:proofErr w:type="spellEnd"/>
            <w:r w:rsidRPr="00727F93">
              <w:rPr>
                <w:rFonts w:asciiTheme="minorHAnsi" w:hAnsiTheme="minorHAnsi"/>
                <w:color w:val="FF0000"/>
                <w:szCs w:val="20"/>
                <w:lang w:val="en-GB"/>
              </w:rPr>
              <w:t xml:space="preserve"> XXX</w:t>
            </w:r>
          </w:p>
          <w:p w14:paraId="47D42442" w14:textId="77777777" w:rsidR="00783FCD" w:rsidRPr="00727F93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en-GB"/>
              </w:rPr>
            </w:pPr>
            <w:proofErr w:type="spellStart"/>
            <w:r w:rsidRPr="00727F93">
              <w:rPr>
                <w:rFonts w:asciiTheme="minorHAnsi" w:hAnsiTheme="minorHAnsi"/>
                <w:color w:val="FF0000"/>
                <w:szCs w:val="20"/>
                <w:lang w:val="en-GB"/>
              </w:rPr>
              <w:t>Snowpar</w:t>
            </w:r>
            <w:r w:rsidR="006642B7" w:rsidRPr="00727F93">
              <w:rPr>
                <w:rFonts w:asciiTheme="minorHAnsi" w:hAnsiTheme="minorHAnsi"/>
                <w:color w:val="FF0000"/>
                <w:szCs w:val="20"/>
                <w:lang w:val="en-GB"/>
              </w:rPr>
              <w:t>k</w:t>
            </w:r>
            <w:proofErr w:type="spellEnd"/>
            <w:r w:rsidRPr="00727F93">
              <w:rPr>
                <w:rFonts w:asciiTheme="minorHAnsi" w:hAnsiTheme="minorHAnsi"/>
                <w:color w:val="FF0000"/>
                <w:szCs w:val="20"/>
                <w:lang w:val="en-GB"/>
              </w:rPr>
              <w:t xml:space="preserve"> XXX</w:t>
            </w:r>
          </w:p>
          <w:p w14:paraId="307FD2F1" w14:textId="77777777" w:rsidR="00783FCD" w:rsidRPr="00727F93" w:rsidRDefault="00783FCD" w:rsidP="00CC3DBD">
            <w:pPr>
              <w:rPr>
                <w:rFonts w:asciiTheme="minorHAnsi" w:hAnsiTheme="minorHAnsi"/>
                <w:color w:val="FF0000"/>
                <w:szCs w:val="20"/>
                <w:lang w:val="en-GB"/>
              </w:rPr>
            </w:pPr>
            <w:r w:rsidRPr="00727F93">
              <w:rPr>
                <w:rFonts w:asciiTheme="minorHAnsi" w:hAnsiTheme="minorHAnsi"/>
                <w:color w:val="FF0000"/>
                <w:szCs w:val="20"/>
                <w:lang w:val="en-GB"/>
              </w:rPr>
              <w:t>Restaurant XXX</w:t>
            </w:r>
          </w:p>
        </w:tc>
      </w:tr>
      <w:tr w:rsidR="009158EC" w:rsidRPr="007F1EB1" w14:paraId="11534FBA" w14:textId="77777777" w:rsidTr="00CC3DBD">
        <w:trPr>
          <w:trHeight w:val="274"/>
        </w:trPr>
        <w:tc>
          <w:tcPr>
            <w:tcW w:w="9356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6CB54" w14:textId="77777777" w:rsidR="00A32CF7" w:rsidRPr="00CC3DBD" w:rsidRDefault="00CC4FD5" w:rsidP="00727F93">
            <w:pPr>
              <w:rPr>
                <w:rFonts w:asciiTheme="minorHAnsi" w:hAnsiTheme="minorHAnsi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szCs w:val="20"/>
                <w:lang w:val="fr-CH"/>
              </w:rPr>
              <w:t xml:space="preserve">Le programme définitif sera établi le jour de l’évènement, les </w:t>
            </w:r>
            <w:r w:rsidR="007D6391" w:rsidRPr="00CC3DBD">
              <w:rPr>
                <w:rFonts w:asciiTheme="minorHAnsi" w:hAnsiTheme="minorHAnsi"/>
                <w:szCs w:val="20"/>
                <w:lang w:val="fr-CH"/>
              </w:rPr>
              <w:t>informations</w:t>
            </w:r>
            <w:r w:rsidRPr="00CC3DBD">
              <w:rPr>
                <w:rFonts w:asciiTheme="minorHAnsi" w:hAnsiTheme="minorHAnsi"/>
                <w:szCs w:val="20"/>
                <w:lang w:val="fr-CH"/>
              </w:rPr>
              <w:t xml:space="preserve"> ci-dessus sont </w:t>
            </w:r>
            <w:r w:rsidR="006642B7" w:rsidRPr="00CC3DBD">
              <w:rPr>
                <w:rFonts w:asciiTheme="minorHAnsi" w:hAnsiTheme="minorHAnsi"/>
                <w:szCs w:val="20"/>
                <w:lang w:val="fr-CH"/>
              </w:rPr>
              <w:t xml:space="preserve">fournies </w:t>
            </w:r>
            <w:r w:rsidR="00727F93">
              <w:rPr>
                <w:rFonts w:asciiTheme="minorHAnsi" w:hAnsiTheme="minorHAnsi"/>
                <w:szCs w:val="20"/>
                <w:lang w:val="fr-CH"/>
              </w:rPr>
              <w:t>à titre indicatif</w:t>
            </w:r>
            <w:r w:rsidRPr="00CC3DBD">
              <w:rPr>
                <w:rFonts w:asciiTheme="minorHAnsi" w:hAnsiTheme="minorHAnsi"/>
                <w:szCs w:val="20"/>
                <w:lang w:val="fr-CH"/>
              </w:rPr>
              <w:t xml:space="preserve">. </w:t>
            </w:r>
          </w:p>
        </w:tc>
      </w:tr>
    </w:tbl>
    <w:p w14:paraId="44264FDD" w14:textId="792F7350" w:rsidR="00C7072F" w:rsidRDefault="00C7072F" w:rsidP="00CC3DBD">
      <w:pPr>
        <w:tabs>
          <w:tab w:val="left" w:pos="7080"/>
        </w:tabs>
        <w:rPr>
          <w:rFonts w:asciiTheme="minorHAnsi" w:hAnsiTheme="minorHAnsi"/>
          <w:szCs w:val="20"/>
          <w:lang w:val="fr-CH"/>
        </w:rPr>
      </w:pPr>
    </w:p>
    <w:p w14:paraId="2C67C876" w14:textId="23E4DC47" w:rsidR="00FE40A3" w:rsidRPr="007F1EB1" w:rsidRDefault="007F1EB1" w:rsidP="007F1EB1">
      <w:pPr>
        <w:tabs>
          <w:tab w:val="left" w:pos="7080"/>
        </w:tabs>
        <w:ind w:left="-57" w:right="-57"/>
        <w:jc w:val="center"/>
        <w:rPr>
          <w:rFonts w:asciiTheme="minorHAnsi" w:hAnsiTheme="minorHAnsi"/>
          <w:b/>
          <w:color w:val="000000" w:themeColor="text1"/>
          <w:szCs w:val="20"/>
          <w:lang w:val="fr-CH"/>
        </w:rPr>
      </w:pPr>
      <w:r w:rsidRPr="00BE3627">
        <w:rPr>
          <w:rFonts w:asciiTheme="minorHAnsi" w:hAnsiTheme="minorHAnsi"/>
          <w:b/>
          <w:color w:val="000000" w:themeColor="text1"/>
          <w:szCs w:val="20"/>
          <w:lang w:val="fr-CH"/>
        </w:rPr>
        <w:t>Le TFR n'est pas responsable de l'organisation de l'événement. Le port du casque est obligatoire.</w:t>
      </w:r>
      <w:bookmarkStart w:id="0" w:name="_GoBack"/>
      <w:bookmarkEnd w:id="0"/>
    </w:p>
    <w:p w14:paraId="4D7559E2" w14:textId="0282C130" w:rsidR="00FE40A3" w:rsidRPr="00CC3DBD" w:rsidRDefault="00FE40A3" w:rsidP="00CC3DBD">
      <w:pPr>
        <w:tabs>
          <w:tab w:val="left" w:pos="7080"/>
        </w:tabs>
        <w:rPr>
          <w:rFonts w:asciiTheme="minorHAnsi" w:hAnsiTheme="minorHAnsi"/>
          <w:szCs w:val="20"/>
          <w:lang w:val="fr-CH"/>
        </w:rPr>
      </w:pPr>
    </w:p>
    <w:sectPr w:rsidR="00FE40A3" w:rsidRPr="00CC3DBD" w:rsidSect="006A6720">
      <w:headerReference w:type="default" r:id="rId13"/>
      <w:footerReference w:type="default" r:id="rId14"/>
      <w:pgSz w:w="11906" w:h="16838"/>
      <w:pgMar w:top="2552" w:right="1418" w:bottom="1701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A867D" w14:textId="77777777" w:rsidR="004E2721" w:rsidRDefault="004E2721" w:rsidP="00C7072F">
      <w:r>
        <w:separator/>
      </w:r>
    </w:p>
  </w:endnote>
  <w:endnote w:type="continuationSeparator" w:id="0">
    <w:p w14:paraId="7DC735EC" w14:textId="77777777" w:rsidR="004E2721" w:rsidRDefault="004E2721" w:rsidP="00C7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387C" w14:textId="77777777" w:rsidR="006A6720" w:rsidRDefault="006A6720" w:rsidP="006642B7">
    <w:pPr>
      <w:pStyle w:val="Pieddepage"/>
      <w:ind w:left="-142"/>
    </w:pPr>
  </w:p>
  <w:p w14:paraId="680C353C" w14:textId="1B632EB8" w:rsidR="006642B7" w:rsidRDefault="00530AA2" w:rsidP="00B15B83">
    <w:pPr>
      <w:pStyle w:val="Pieddepage"/>
      <w:ind w:left="-142"/>
      <w:jc w:val="right"/>
    </w:pPr>
    <w:r w:rsidRPr="00530AA2">
      <w:rPr>
        <w:noProof/>
        <w:lang w:val="fr-CH" w:eastAsia="fr-CH"/>
      </w:rPr>
      <w:drawing>
        <wp:inline distT="0" distB="0" distL="0" distR="0" wp14:anchorId="53EF7B7E" wp14:editId="0092F63B">
          <wp:extent cx="5976000" cy="444376"/>
          <wp:effectExtent l="0" t="0" r="0" b="0"/>
          <wp:docPr id="2" name="Image 2" descr="C:\Users\Oliver\Documents\TFR20\TFR20_Footers_26112019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iver\Documents\TFR20\TFR20_Footers_26112019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000" cy="444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31BDC" w14:textId="4369EBF8" w:rsidR="00CE770F" w:rsidRDefault="00CE770F" w:rsidP="006642B7">
    <w:pPr>
      <w:pStyle w:val="Pieddepage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0CD33" w14:textId="77777777" w:rsidR="004E2721" w:rsidRDefault="004E2721" w:rsidP="00C7072F">
      <w:r>
        <w:separator/>
      </w:r>
    </w:p>
  </w:footnote>
  <w:footnote w:type="continuationSeparator" w:id="0">
    <w:p w14:paraId="6B73F4B9" w14:textId="77777777" w:rsidR="004E2721" w:rsidRDefault="004E2721" w:rsidP="00C7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ACCEE" w14:textId="77777777" w:rsidR="00CE770F" w:rsidRDefault="0037069F" w:rsidP="00344769">
    <w:pPr>
      <w:pStyle w:val="En-tte"/>
      <w:ind w:left="-142"/>
    </w:pPr>
    <w:r>
      <w:rPr>
        <w:noProof/>
        <w:lang w:val="fr-CH" w:eastAsia="fr-CH"/>
      </w:rPr>
      <w:drawing>
        <wp:inline distT="0" distB="0" distL="0" distR="0" wp14:anchorId="56868780" wp14:editId="02092DA5">
          <wp:extent cx="962025" cy="962025"/>
          <wp:effectExtent l="0" t="0" r="9525" b="9525"/>
          <wp:docPr id="16" name="Grafik 2" descr="https://scontent-fra3-1.xx.fbcdn.net/v/t1.0-1/p200x200/14650508_1161136100637041_4358488099941074863_n.jpg?oh=6f297ef844df6fd8070caf54c4dc5701&amp;oe=58FCA2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fra3-1.xx.fbcdn.net/v/t1.0-1/p200x200/14650508_1161136100637041_4358488099941074863_n.jpg?oh=6f297ef844df6fd8070caf54c4dc5701&amp;oe=58FCA2A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FD1" w:rsidRPr="009D1F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31B96"/>
    <w:multiLevelType w:val="hybridMultilevel"/>
    <w:tmpl w:val="D4EE5AA2"/>
    <w:lvl w:ilvl="0" w:tplc="0807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13"/>
    <w:rsid w:val="00000F21"/>
    <w:rsid w:val="00006004"/>
    <w:rsid w:val="00014E61"/>
    <w:rsid w:val="00020683"/>
    <w:rsid w:val="00036C66"/>
    <w:rsid w:val="0007445B"/>
    <w:rsid w:val="00085398"/>
    <w:rsid w:val="000A353C"/>
    <w:rsid w:val="000B7103"/>
    <w:rsid w:val="000D10F4"/>
    <w:rsid w:val="000E4BA2"/>
    <w:rsid w:val="000E738C"/>
    <w:rsid w:val="000F0B1D"/>
    <w:rsid w:val="0010096F"/>
    <w:rsid w:val="00101BCA"/>
    <w:rsid w:val="00112999"/>
    <w:rsid w:val="00116AA2"/>
    <w:rsid w:val="0012528B"/>
    <w:rsid w:val="001277B6"/>
    <w:rsid w:val="001314BC"/>
    <w:rsid w:val="00141E13"/>
    <w:rsid w:val="001443EF"/>
    <w:rsid w:val="00187844"/>
    <w:rsid w:val="00190F9D"/>
    <w:rsid w:val="00191D03"/>
    <w:rsid w:val="001C019A"/>
    <w:rsid w:val="001E5C28"/>
    <w:rsid w:val="001E6C1B"/>
    <w:rsid w:val="002170B5"/>
    <w:rsid w:val="00217358"/>
    <w:rsid w:val="00222501"/>
    <w:rsid w:val="00223B5C"/>
    <w:rsid w:val="00243515"/>
    <w:rsid w:val="002468A6"/>
    <w:rsid w:val="00251BEB"/>
    <w:rsid w:val="00275F5F"/>
    <w:rsid w:val="00284813"/>
    <w:rsid w:val="00290ACA"/>
    <w:rsid w:val="002B609C"/>
    <w:rsid w:val="002C2C2F"/>
    <w:rsid w:val="002D302D"/>
    <w:rsid w:val="002F17C1"/>
    <w:rsid w:val="002F4584"/>
    <w:rsid w:val="00314294"/>
    <w:rsid w:val="0033498B"/>
    <w:rsid w:val="00343E3B"/>
    <w:rsid w:val="00344769"/>
    <w:rsid w:val="0036351A"/>
    <w:rsid w:val="00363845"/>
    <w:rsid w:val="0037069F"/>
    <w:rsid w:val="00374CAD"/>
    <w:rsid w:val="0038668A"/>
    <w:rsid w:val="003D0CE7"/>
    <w:rsid w:val="003D31D5"/>
    <w:rsid w:val="003D6E80"/>
    <w:rsid w:val="003F0BB6"/>
    <w:rsid w:val="0041746A"/>
    <w:rsid w:val="00426C2A"/>
    <w:rsid w:val="004455CD"/>
    <w:rsid w:val="00453C48"/>
    <w:rsid w:val="004672AF"/>
    <w:rsid w:val="00467960"/>
    <w:rsid w:val="00470FA3"/>
    <w:rsid w:val="00474A39"/>
    <w:rsid w:val="00477C1B"/>
    <w:rsid w:val="0048398A"/>
    <w:rsid w:val="0048656C"/>
    <w:rsid w:val="00491D24"/>
    <w:rsid w:val="004E2721"/>
    <w:rsid w:val="004E3BEF"/>
    <w:rsid w:val="004F1E77"/>
    <w:rsid w:val="004F4613"/>
    <w:rsid w:val="0050334D"/>
    <w:rsid w:val="0051348D"/>
    <w:rsid w:val="005268A2"/>
    <w:rsid w:val="00526DF5"/>
    <w:rsid w:val="00530AA2"/>
    <w:rsid w:val="00547E67"/>
    <w:rsid w:val="00551CD4"/>
    <w:rsid w:val="00566AAE"/>
    <w:rsid w:val="00577584"/>
    <w:rsid w:val="005932D4"/>
    <w:rsid w:val="005A40D4"/>
    <w:rsid w:val="005A760A"/>
    <w:rsid w:val="005B6282"/>
    <w:rsid w:val="005C4CE6"/>
    <w:rsid w:val="005D6E5C"/>
    <w:rsid w:val="005E1025"/>
    <w:rsid w:val="006022B2"/>
    <w:rsid w:val="00627795"/>
    <w:rsid w:val="00642322"/>
    <w:rsid w:val="006478FC"/>
    <w:rsid w:val="00650B39"/>
    <w:rsid w:val="00653800"/>
    <w:rsid w:val="006621B4"/>
    <w:rsid w:val="00662F34"/>
    <w:rsid w:val="006642B7"/>
    <w:rsid w:val="00672D5A"/>
    <w:rsid w:val="00687070"/>
    <w:rsid w:val="00696C34"/>
    <w:rsid w:val="006A6720"/>
    <w:rsid w:val="006C1472"/>
    <w:rsid w:val="006D4350"/>
    <w:rsid w:val="006F0474"/>
    <w:rsid w:val="006F0E7D"/>
    <w:rsid w:val="006F2C91"/>
    <w:rsid w:val="00701BB9"/>
    <w:rsid w:val="00714CB6"/>
    <w:rsid w:val="007161B9"/>
    <w:rsid w:val="0071667C"/>
    <w:rsid w:val="00717B8F"/>
    <w:rsid w:val="00720750"/>
    <w:rsid w:val="00725D0C"/>
    <w:rsid w:val="00727F93"/>
    <w:rsid w:val="00737B95"/>
    <w:rsid w:val="00750F04"/>
    <w:rsid w:val="007527D2"/>
    <w:rsid w:val="00783FCD"/>
    <w:rsid w:val="007934DA"/>
    <w:rsid w:val="007A2970"/>
    <w:rsid w:val="007B22BE"/>
    <w:rsid w:val="007B7ED0"/>
    <w:rsid w:val="007C25D8"/>
    <w:rsid w:val="007C348D"/>
    <w:rsid w:val="007D239F"/>
    <w:rsid w:val="007D6391"/>
    <w:rsid w:val="007E77A6"/>
    <w:rsid w:val="007F06BA"/>
    <w:rsid w:val="007F1EB1"/>
    <w:rsid w:val="00801C5F"/>
    <w:rsid w:val="008221BE"/>
    <w:rsid w:val="008240A9"/>
    <w:rsid w:val="00843689"/>
    <w:rsid w:val="008440F6"/>
    <w:rsid w:val="0084467E"/>
    <w:rsid w:val="00854B8A"/>
    <w:rsid w:val="00870B37"/>
    <w:rsid w:val="0087152E"/>
    <w:rsid w:val="00883E12"/>
    <w:rsid w:val="008A2E25"/>
    <w:rsid w:val="008A7224"/>
    <w:rsid w:val="008A74A8"/>
    <w:rsid w:val="008D3940"/>
    <w:rsid w:val="008E584A"/>
    <w:rsid w:val="008F1ADF"/>
    <w:rsid w:val="009014B2"/>
    <w:rsid w:val="009158EC"/>
    <w:rsid w:val="009207F3"/>
    <w:rsid w:val="00926DB9"/>
    <w:rsid w:val="0095289E"/>
    <w:rsid w:val="00980B05"/>
    <w:rsid w:val="009903FF"/>
    <w:rsid w:val="009A5DF4"/>
    <w:rsid w:val="009C276B"/>
    <w:rsid w:val="009D1FD1"/>
    <w:rsid w:val="009E4347"/>
    <w:rsid w:val="009F290D"/>
    <w:rsid w:val="009F79E4"/>
    <w:rsid w:val="00A1050E"/>
    <w:rsid w:val="00A237EA"/>
    <w:rsid w:val="00A32CF7"/>
    <w:rsid w:val="00A36211"/>
    <w:rsid w:val="00A52F73"/>
    <w:rsid w:val="00A70984"/>
    <w:rsid w:val="00A71392"/>
    <w:rsid w:val="00A87454"/>
    <w:rsid w:val="00A965F1"/>
    <w:rsid w:val="00AA42A7"/>
    <w:rsid w:val="00AB5DC9"/>
    <w:rsid w:val="00AD0939"/>
    <w:rsid w:val="00AE3142"/>
    <w:rsid w:val="00AF325C"/>
    <w:rsid w:val="00B15B83"/>
    <w:rsid w:val="00B275D4"/>
    <w:rsid w:val="00B32EE6"/>
    <w:rsid w:val="00B35B4C"/>
    <w:rsid w:val="00B371C5"/>
    <w:rsid w:val="00B50A7A"/>
    <w:rsid w:val="00B6038F"/>
    <w:rsid w:val="00B7568D"/>
    <w:rsid w:val="00B816F1"/>
    <w:rsid w:val="00B933AD"/>
    <w:rsid w:val="00B936CB"/>
    <w:rsid w:val="00B93EDC"/>
    <w:rsid w:val="00BA18B8"/>
    <w:rsid w:val="00BB199F"/>
    <w:rsid w:val="00BD25CA"/>
    <w:rsid w:val="00BE0D08"/>
    <w:rsid w:val="00BF0A7E"/>
    <w:rsid w:val="00C002D5"/>
    <w:rsid w:val="00C04A7F"/>
    <w:rsid w:val="00C1157F"/>
    <w:rsid w:val="00C33E4A"/>
    <w:rsid w:val="00C40387"/>
    <w:rsid w:val="00C530E6"/>
    <w:rsid w:val="00C550F5"/>
    <w:rsid w:val="00C7072F"/>
    <w:rsid w:val="00C7182C"/>
    <w:rsid w:val="00CA4CF3"/>
    <w:rsid w:val="00CC2F2E"/>
    <w:rsid w:val="00CC3DBD"/>
    <w:rsid w:val="00CC4FD5"/>
    <w:rsid w:val="00CC6C7F"/>
    <w:rsid w:val="00CD0575"/>
    <w:rsid w:val="00CD5675"/>
    <w:rsid w:val="00CD59C7"/>
    <w:rsid w:val="00CD6C37"/>
    <w:rsid w:val="00CE770F"/>
    <w:rsid w:val="00CF643F"/>
    <w:rsid w:val="00CF6B68"/>
    <w:rsid w:val="00D142F8"/>
    <w:rsid w:val="00D15777"/>
    <w:rsid w:val="00D43B61"/>
    <w:rsid w:val="00D46D7A"/>
    <w:rsid w:val="00D64EEC"/>
    <w:rsid w:val="00D751C8"/>
    <w:rsid w:val="00D757AF"/>
    <w:rsid w:val="00D865DC"/>
    <w:rsid w:val="00DA5D69"/>
    <w:rsid w:val="00DB2D89"/>
    <w:rsid w:val="00E01C9A"/>
    <w:rsid w:val="00E0480D"/>
    <w:rsid w:val="00E23F8F"/>
    <w:rsid w:val="00E23FFB"/>
    <w:rsid w:val="00E403A9"/>
    <w:rsid w:val="00E56960"/>
    <w:rsid w:val="00E67D8F"/>
    <w:rsid w:val="00E75ED9"/>
    <w:rsid w:val="00E85066"/>
    <w:rsid w:val="00ED22B7"/>
    <w:rsid w:val="00ED4880"/>
    <w:rsid w:val="00EF0978"/>
    <w:rsid w:val="00EF3FDC"/>
    <w:rsid w:val="00F00666"/>
    <w:rsid w:val="00F31461"/>
    <w:rsid w:val="00F53380"/>
    <w:rsid w:val="00F6036D"/>
    <w:rsid w:val="00F6109E"/>
    <w:rsid w:val="00F86CFE"/>
    <w:rsid w:val="00F9434D"/>
    <w:rsid w:val="00FA0938"/>
    <w:rsid w:val="00FC26BF"/>
    <w:rsid w:val="00FD3222"/>
    <w:rsid w:val="00FE40A3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DEDCB0"/>
  <w15:docId w15:val="{BFF047B9-90B2-4F09-8763-0013DD5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8EC"/>
    <w:rPr>
      <w:rFonts w:ascii="Arial Narrow" w:eastAsia="Times New Roman" w:hAnsi="Arial Narrow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58EC"/>
    <w:pPr>
      <w:widowControl w:val="0"/>
      <w:spacing w:before="6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158EC"/>
    <w:pPr>
      <w:keepNext/>
      <w:spacing w:line="290" w:lineRule="exact"/>
      <w:outlineLvl w:val="1"/>
    </w:pPr>
    <w:rPr>
      <w:rFonts w:ascii="Arial" w:hAnsi="Arial"/>
      <w:b/>
      <w:sz w:val="24"/>
      <w:szCs w:val="18"/>
    </w:rPr>
  </w:style>
  <w:style w:type="paragraph" w:styleId="Titre3">
    <w:name w:val="heading 3"/>
    <w:basedOn w:val="Normal"/>
    <w:next w:val="Normal"/>
    <w:link w:val="Titre3Car"/>
    <w:uiPriority w:val="9"/>
    <w:qFormat/>
    <w:rsid w:val="009158EC"/>
    <w:pPr>
      <w:keepNext/>
      <w:outlineLvl w:val="2"/>
    </w:pPr>
    <w:rPr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3DA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En-tteCar">
    <w:name w:val="En-tête Car"/>
    <w:basedOn w:val="Policepardfaut"/>
    <w:link w:val="En-tte"/>
    <w:uiPriority w:val="99"/>
    <w:rsid w:val="002C3DAD"/>
  </w:style>
  <w:style w:type="paragraph" w:styleId="Pieddepage">
    <w:name w:val="footer"/>
    <w:basedOn w:val="Normal"/>
    <w:link w:val="PieddepageCar"/>
    <w:uiPriority w:val="99"/>
    <w:unhideWhenUsed/>
    <w:rsid w:val="002C3DA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C3DAD"/>
  </w:style>
  <w:style w:type="paragraph" w:styleId="Textedebulles">
    <w:name w:val="Balloon Text"/>
    <w:basedOn w:val="Normal"/>
    <w:link w:val="TextedebullesCar"/>
    <w:uiPriority w:val="99"/>
    <w:semiHidden/>
    <w:unhideWhenUsed/>
    <w:rsid w:val="002C3DAD"/>
    <w:rPr>
      <w:rFonts w:ascii="Tahoma" w:eastAsia="Calibri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3DAD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9158EC"/>
    <w:rPr>
      <w:rFonts w:ascii="Calibri" w:eastAsia="Times New Roman" w:hAnsi="Calibri" w:cs="Times New Roman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link w:val="Titre2"/>
    <w:rsid w:val="009158EC"/>
    <w:rPr>
      <w:rFonts w:ascii="Arial" w:eastAsia="Times New Roman" w:hAnsi="Arial" w:cs="Times New Roman"/>
      <w:b/>
      <w:sz w:val="24"/>
      <w:szCs w:val="18"/>
      <w:lang w:val="de-DE" w:eastAsia="de-DE"/>
    </w:rPr>
  </w:style>
  <w:style w:type="character" w:customStyle="1" w:styleId="Titre3Car">
    <w:name w:val="Titre 3 Car"/>
    <w:link w:val="Titre3"/>
    <w:uiPriority w:val="9"/>
    <w:rsid w:val="009158EC"/>
    <w:rPr>
      <w:rFonts w:ascii="Arial Narrow" w:eastAsia="Times New Roman" w:hAnsi="Arial Narrow" w:cs="Times New Roman"/>
      <w:b/>
      <w:bCs/>
      <w:sz w:val="24"/>
      <w:szCs w:val="26"/>
      <w:lang w:val="de-DE" w:eastAsia="de-DE"/>
    </w:rPr>
  </w:style>
  <w:style w:type="character" w:styleId="Lienhypertexte">
    <w:name w:val="Hyperlink"/>
    <w:uiPriority w:val="99"/>
    <w:unhideWhenUsed/>
    <w:rsid w:val="009158EC"/>
    <w:rPr>
      <w:color w:val="0000FF"/>
      <w:u w:val="single"/>
    </w:rPr>
  </w:style>
  <w:style w:type="paragraph" w:customStyle="1" w:styleId="Default">
    <w:name w:val="Default"/>
    <w:rsid w:val="00D1577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CH"/>
    </w:rPr>
  </w:style>
  <w:style w:type="paragraph" w:styleId="Paragraphedeliste">
    <w:name w:val="List Paragraph"/>
    <w:basedOn w:val="Normal"/>
    <w:uiPriority w:val="34"/>
    <w:qFormat/>
    <w:rsid w:val="000F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il@mail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ourfreestyleromand.ch/inscription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.balsiger\Documents\Template_Word%20mit%20Logobalk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>
      <Value>4</Value>
      <Value>3</Value>
      <Value>2</Value>
    </TaxCatchAll>
    <f770a90e8525491ab7f23c1658a3d303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</TermName>
          <TermId xmlns="http://schemas.microsoft.com/office/infopath/2007/PartnerControls">823fe95e-6bea-4f27-9cf1-1b8e4ac9201d</TermId>
        </TermInfo>
      </Terms>
    </f770a90e8525491ab7f23c1658a3d303>
    <n0a3f0ebf7f5465a91b2db971ec32eeb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Migration</TermName>
          <TermId xmlns="http://schemas.microsoft.com/office/infopath/2007/PartnerControls">ef4b15e5-bf04-4e95-a532-bd6f98027f35</TermId>
        </TermInfo>
      </Terms>
    </n0a3f0ebf7f5465a91b2db971ec32eeb>
    <ba3b1071d7a64e379d6868b7de63d9fd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Breitensport</TermName>
          <TermId xmlns="http://schemas.microsoft.com/office/infopath/2007/PartnerControls">2071d68e-689e-4e1e-82a8-4dcf2806d272</TermId>
        </TermInfo>
      </Terms>
    </ba3b1071d7a64e379d6868b7de63d9fd>
    <TaxKeywordTaxHTField xmlns="a84bb899-3e36-4924-96cc-861bcda950a6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wiss-Ski Dokument" ma:contentTypeID="0x010100575A426592D93944BC6474C294901F8C001D203E5DACE09341B8AEFBC27CFE8E43" ma:contentTypeVersion="10" ma:contentTypeDescription="" ma:contentTypeScope="" ma:versionID="de14f29476f85be95871c6f8c7a1c72f">
  <xsd:schema xmlns:xsd="http://www.w3.org/2001/XMLSchema" xmlns:xs="http://www.w3.org/2001/XMLSchema" xmlns:p="http://schemas.microsoft.com/office/2006/metadata/properties" xmlns:ns2="b532dd28-cd18-4d71-bac4-dfb3b74bfd6a" xmlns:ns3="98ecf620-9d85-4a7a-ad63-2c66ff6cffeb" xmlns:ns4="a84bb899-3e36-4924-96cc-861bcda950a6" targetNamespace="http://schemas.microsoft.com/office/2006/metadata/properties" ma:root="true" ma:fieldsID="a801b925f584867522edc11fde1cf265" ns2:_="" ns3:_="" ns4:_="">
    <xsd:import namespace="b532dd28-cd18-4d71-bac4-dfb3b74bfd6a"/>
    <xsd:import namespace="98ecf620-9d85-4a7a-ad63-2c66ff6cffeb"/>
    <xsd:import namespace="a84bb899-3e36-4924-96cc-861bcda950a6"/>
    <xsd:element name="properties">
      <xsd:complexType>
        <xsd:sequence>
          <xsd:element name="documentManagement">
            <xsd:complexType>
              <xsd:all>
                <xsd:element ref="ns2:f770a90e8525491ab7f23c1658a3d303" minOccurs="0"/>
                <xsd:element ref="ns2:TaxCatchAll" minOccurs="0"/>
                <xsd:element ref="ns2:TaxCatchAllLabel" minOccurs="0"/>
                <xsd:element ref="ns2:n0a3f0ebf7f5465a91b2db971ec32eeb" minOccurs="0"/>
                <xsd:element ref="ns2:ba3b1071d7a64e379d6868b7de63d9fd" minOccurs="0"/>
                <xsd:element ref="ns3:SharedWithUsers" minOccurs="0"/>
                <xsd:element ref="ns3:SharedWithDetails" minOccurs="0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f770a90e8525491ab7f23c1658a3d303" ma:index="8" nillable="true" ma:taxonomy="true" ma:internalName="f770a90e8525491ab7f23c1658a3d303" ma:taxonomyFieldName="Dokumentklasse" ma:displayName="Dokumentklasse" ma:readOnly="false" ma:default="" ma:fieldId="{f770a90e-8525-491a-b7f2-3c1658a3d303}" ma:taxonomyMulti="true" ma:sspId="e829ad12-30da-4a2e-92f7-8f9d26b8e0c0" ma:termSetId="c5a0ed61-8dac-4238-a9f3-7a1e35a493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320aeef-0a86-43ae-8c43-7108fa328155}" ma:internalName="TaxCatchAll" ma:showField="CatchAllData" ma:web="a84bb899-3e36-4924-96cc-861bcda95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320aeef-0a86-43ae-8c43-7108fa328155}" ma:internalName="TaxCatchAllLabel" ma:readOnly="true" ma:showField="CatchAllDataLabel" ma:web="a84bb899-3e36-4924-96cc-861bcda95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a3f0ebf7f5465a91b2db971ec32eeb" ma:index="12" nillable="true" ma:taxonomy="true" ma:internalName="n0a3f0ebf7f5465a91b2db971ec32eeb" ma:taxonomyFieldName="Dokumentart" ma:displayName="Dokumentart" ma:readOnly="false" ma:default="" ma:fieldId="{70a3f0eb-f7f5-465a-91b2-db971ec32eeb}" ma:taxonomyMulti="true" ma:sspId="e829ad12-30da-4a2e-92f7-8f9d26b8e0c0" ma:termSetId="37a35623-cd23-4818-b492-604a6a9a16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b1071d7a64e379d6868b7de63d9fd" ma:index="14" nillable="true" ma:taxonomy="true" ma:internalName="ba3b1071d7a64e379d6868b7de63d9fd" ma:taxonomyFieldName="Sparte" ma:displayName="Abteilung" ma:default="" ma:fieldId="{ba3b1071-d7a6-4e37-9d68-68b7de63d9fd}" ma:sspId="e829ad12-30da-4a2e-92f7-8f9d26b8e0c0" ma:termSetId="d234e11c-2d5a-4550-8d92-6a9b804d69b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cf620-9d85-4a7a-ad63-2c66ff6cf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bb899-3e36-4924-96cc-861bcda950a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Unternehmensstichwörter" ma:fieldId="{23f27201-bee3-471e-b2e7-b64fd8b7ca38}" ma:taxonomyMulti="true" ma:sspId="e829ad12-30da-4a2e-92f7-8f9d26b8e0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829ad12-30da-4a2e-92f7-8f9d26b8e0c0" ContentTypeId="0x010100575A426592D93944BC6474C294901F8C" PreviousValue="false"/>
</file>

<file path=customXml/itemProps1.xml><?xml version="1.0" encoding="utf-8"?>
<ds:datastoreItem xmlns:ds="http://schemas.openxmlformats.org/officeDocument/2006/customXml" ds:itemID="{83E1E819-C2FB-485C-A958-A28EB41B5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D831C-BC5A-406B-B6F6-D28CEF817E5C}">
  <ds:schemaRefs>
    <ds:schemaRef ds:uri="http://schemas.microsoft.com/office/2006/metadata/properties"/>
    <ds:schemaRef ds:uri="http://schemas.microsoft.com/office/infopath/2007/PartnerControls"/>
    <ds:schemaRef ds:uri="b532dd28-cd18-4d71-bac4-dfb3b74bfd6a"/>
    <ds:schemaRef ds:uri="a84bb899-3e36-4924-96cc-861bcda950a6"/>
  </ds:schemaRefs>
</ds:datastoreItem>
</file>

<file path=customXml/itemProps3.xml><?xml version="1.0" encoding="utf-8"?>
<ds:datastoreItem xmlns:ds="http://schemas.openxmlformats.org/officeDocument/2006/customXml" ds:itemID="{CF291348-55BC-4598-B518-5D90BC001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2dd28-cd18-4d71-bac4-dfb3b74bfd6a"/>
    <ds:schemaRef ds:uri="98ecf620-9d85-4a7a-ad63-2c66ff6cffeb"/>
    <ds:schemaRef ds:uri="a84bb899-3e36-4924-96cc-861bcda95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2F8B5-67AF-4F05-B9A0-67F97A5683C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Template_Word mit Logobalken</Template>
  <TotalTime>5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Swiss-Ski</Company>
  <LinksUpToDate>false</LinksUpToDate>
  <CharactersWithSpaces>1712</CharactersWithSpaces>
  <SharedDoc>false</SharedDoc>
  <HLinks>
    <vt:vector size="6" baseType="variant">
      <vt:variant>
        <vt:i4>7864366</vt:i4>
      </vt:variant>
      <vt:variant>
        <vt:i4>0</vt:i4>
      </vt:variant>
      <vt:variant>
        <vt:i4>0</vt:i4>
      </vt:variant>
      <vt:variant>
        <vt:i4>5</vt:i4>
      </vt:variant>
      <vt:variant>
        <vt:lpwstr>http://www.swissfreeski.ch/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Balsiger Oliver | Swiss-Ski</dc:creator>
  <cp:keywords/>
  <dc:description/>
  <cp:lastModifiedBy>Oliver</cp:lastModifiedBy>
  <cp:revision>5</cp:revision>
  <cp:lastPrinted>2017-11-27T17:49:00Z</cp:lastPrinted>
  <dcterms:created xsi:type="dcterms:W3CDTF">2019-11-26T13:53:00Z</dcterms:created>
  <dcterms:modified xsi:type="dcterms:W3CDTF">2019-12-16T20:16:00Z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0x010100575A426592D93944BC6474C294901F8C001D203E5DACE09341B8AEFBC27CFE8E43</vt:lpwstr>
  </property>
  <property fmtid="{D5CDD505-2E9C-101B-9397-08002B2CF9AE}" pid="3" name="Dokumentart">
    <vt:lpwstr>3;#Migration|ef4b15e5-bf04-4e95-a532-bd6f98027f35</vt:lpwstr>
  </property>
  <property fmtid="{D5CDD505-2E9C-101B-9397-08002B2CF9AE}" pid="4" name="Dokumentklasse">
    <vt:lpwstr>2;#Dokumente|823fe95e-6bea-4f27-9cf1-1b8e4ac9201d</vt:lpwstr>
  </property>
  <property fmtid="{D5CDD505-2E9C-101B-9397-08002B2CF9AE}" pid="5" name="Sparte">
    <vt:lpwstr>4;#Breitensport|2071d68e-689e-4e1e-82a8-4dcf2806d272</vt:lpwstr>
  </property>
  <property fmtid="{D5CDD505-2E9C-101B-9397-08002B2CF9AE}" pid="6" name="TaxKeyword">
    <vt:lpwstr/>
  </property>
</Properties>
</file>